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5272" w14:textId="5FC4985D" w:rsidR="0065440F" w:rsidRDefault="0065440F">
      <w:pPr>
        <w:rPr>
          <w:lang w:val="da-DK"/>
        </w:rPr>
      </w:pPr>
    </w:p>
    <w:p w14:paraId="56FB04B7" w14:textId="77777777" w:rsidR="00F94665" w:rsidRDefault="00F94665">
      <w:pPr>
        <w:rPr>
          <w:lang w:val="da-DK"/>
        </w:rPr>
      </w:pPr>
    </w:p>
    <w:p w14:paraId="752B8DEE" w14:textId="77777777" w:rsidR="00F94665" w:rsidRDefault="00F94665" w:rsidP="00F94665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</w:p>
    <w:p w14:paraId="398A914D" w14:textId="7821D0DE" w:rsidR="00C047D1" w:rsidRPr="003E45B3" w:rsidRDefault="00C047D1" w:rsidP="00C047D1">
      <w:pPr>
        <w:widowControl/>
        <w:spacing w:after="160" w:line="259" w:lineRule="auto"/>
        <w:ind w:left="-1134"/>
        <w:rPr>
          <w:b/>
          <w:bCs/>
          <w:sz w:val="24"/>
          <w:szCs w:val="24"/>
          <w:lang w:val="da-DK"/>
        </w:rPr>
      </w:pPr>
      <w:r w:rsidRPr="003E45B3">
        <w:rPr>
          <w:b/>
          <w:bCs/>
          <w:sz w:val="24"/>
          <w:szCs w:val="24"/>
          <w:lang w:val="da-DK"/>
        </w:rPr>
        <w:t>Siden sidst</w:t>
      </w:r>
      <w:r w:rsidR="00070ED3" w:rsidRPr="003E45B3">
        <w:rPr>
          <w:b/>
          <w:bCs/>
          <w:sz w:val="24"/>
          <w:szCs w:val="24"/>
          <w:lang w:val="da-DK"/>
        </w:rPr>
        <w:t>:</w:t>
      </w:r>
      <w:r w:rsidRPr="003E45B3">
        <w:rPr>
          <w:b/>
          <w:bCs/>
          <w:sz w:val="24"/>
          <w:szCs w:val="24"/>
          <w:lang w:val="da-DK"/>
        </w:rPr>
        <w:t xml:space="preserve"> </w:t>
      </w:r>
    </w:p>
    <w:p w14:paraId="3BC0ED5A" w14:textId="664600A8" w:rsidR="00070ED3" w:rsidRDefault="00070ED3" w:rsidP="00C047D1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er etablereret forsøg med </w:t>
      </w:r>
      <w:r w:rsidR="003E45B3">
        <w:rPr>
          <w:sz w:val="24"/>
          <w:szCs w:val="24"/>
          <w:lang w:val="da-DK"/>
        </w:rPr>
        <w:t>minibus mellem Lundby og Kostræde Banker</w:t>
      </w:r>
    </w:p>
    <w:p w14:paraId="73EC86C0" w14:textId="77777777" w:rsidR="00B342FB" w:rsidRDefault="00B342FB" w:rsidP="00C047D1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669 er forlænget til Klarskov</w:t>
      </w:r>
    </w:p>
    <w:p w14:paraId="7C856A50" w14:textId="556C2B58" w:rsidR="004512CC" w:rsidRDefault="004512CC" w:rsidP="00C047D1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proofErr w:type="spellStart"/>
      <w:r>
        <w:rPr>
          <w:sz w:val="24"/>
          <w:szCs w:val="24"/>
          <w:lang w:val="da-DK"/>
        </w:rPr>
        <w:t>Sommerbusbetjening</w:t>
      </w:r>
      <w:proofErr w:type="spellEnd"/>
      <w:r>
        <w:rPr>
          <w:sz w:val="24"/>
          <w:szCs w:val="24"/>
          <w:lang w:val="da-DK"/>
        </w:rPr>
        <w:t xml:space="preserve"> afprøves i år i skolernes sommerferie til Møns Klint </w:t>
      </w:r>
      <w:r w:rsidR="00360A2C">
        <w:rPr>
          <w:sz w:val="24"/>
          <w:szCs w:val="24"/>
          <w:lang w:val="da-DK"/>
        </w:rPr>
        <w:t>(667)</w:t>
      </w:r>
    </w:p>
    <w:p w14:paraId="13F5056D" w14:textId="64FA9726" w:rsidR="00C047D1" w:rsidRDefault="00C047D1" w:rsidP="00C047D1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 w:rsidRPr="00880392">
        <w:rPr>
          <w:sz w:val="24"/>
          <w:szCs w:val="24"/>
          <w:lang w:val="da-DK"/>
        </w:rPr>
        <w:t xml:space="preserve">Borgerbussen ”Frøen” </w:t>
      </w:r>
      <w:r>
        <w:rPr>
          <w:sz w:val="24"/>
          <w:szCs w:val="24"/>
          <w:lang w:val="da-DK"/>
        </w:rPr>
        <w:t>fortsætter som hidtil</w:t>
      </w:r>
    </w:p>
    <w:p w14:paraId="39DDE0E4" w14:textId="77777777" w:rsidR="00C047D1" w:rsidRDefault="00C047D1" w:rsidP="00C047D1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Andelsbussen stopper sine 3 ruter på Møn og overgår til skoletjeneste efter</w:t>
      </w:r>
      <w:r w:rsidRPr="00880392">
        <w:rPr>
          <w:sz w:val="24"/>
          <w:szCs w:val="24"/>
          <w:lang w:val="da-DK"/>
        </w:rPr>
        <w:t xml:space="preserve"> sommeren 2025.</w:t>
      </w:r>
      <w:r>
        <w:rPr>
          <w:sz w:val="24"/>
          <w:szCs w:val="24"/>
          <w:lang w:val="da-DK"/>
        </w:rPr>
        <w:t xml:space="preserve"> Den endelige model kendes endnu ikke.</w:t>
      </w:r>
    </w:p>
    <w:p w14:paraId="50F16F39" w14:textId="564E3253" w:rsidR="00070ED3" w:rsidRDefault="00380FED" w:rsidP="00C047D1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 gratis skolebusser fortsætter kampagnen – Kør med hvis der er plads</w:t>
      </w:r>
    </w:p>
    <w:p w14:paraId="4E643DB6" w14:textId="77777777" w:rsidR="00816C05" w:rsidRDefault="00816C05" w:rsidP="00F94665">
      <w:pPr>
        <w:widowControl/>
        <w:spacing w:after="160" w:line="259" w:lineRule="auto"/>
        <w:ind w:left="-1134"/>
        <w:rPr>
          <w:b/>
          <w:bCs/>
          <w:sz w:val="24"/>
          <w:szCs w:val="24"/>
          <w:lang w:val="da-DK"/>
        </w:rPr>
      </w:pPr>
    </w:p>
    <w:p w14:paraId="7554A8FA" w14:textId="4BE365B2" w:rsidR="00816C05" w:rsidRDefault="00816C05" w:rsidP="00F94665">
      <w:pPr>
        <w:widowControl/>
        <w:spacing w:after="160" w:line="259" w:lineRule="auto"/>
        <w:ind w:left="-1134"/>
        <w:rPr>
          <w:b/>
          <w:bCs/>
          <w:sz w:val="24"/>
          <w:szCs w:val="24"/>
          <w:lang w:val="da-DK"/>
        </w:rPr>
      </w:pPr>
      <w:r>
        <w:rPr>
          <w:b/>
          <w:bCs/>
          <w:sz w:val="24"/>
          <w:szCs w:val="24"/>
          <w:lang w:val="da-DK"/>
        </w:rPr>
        <w:t>DOWNLOAD OG UDFYLD i de gule felter iht. dine behov i s</w:t>
      </w:r>
      <w:r w:rsidRPr="009C7147">
        <w:rPr>
          <w:b/>
          <w:bCs/>
          <w:sz w:val="24"/>
          <w:szCs w:val="24"/>
          <w:lang w:val="da-DK"/>
        </w:rPr>
        <w:t xml:space="preserve">kemaet på </w:t>
      </w:r>
      <w:r>
        <w:rPr>
          <w:b/>
          <w:bCs/>
          <w:sz w:val="24"/>
          <w:szCs w:val="24"/>
          <w:lang w:val="da-DK"/>
        </w:rPr>
        <w:t xml:space="preserve">de </w:t>
      </w:r>
      <w:r w:rsidRPr="009C7147">
        <w:rPr>
          <w:b/>
          <w:bCs/>
          <w:sz w:val="24"/>
          <w:szCs w:val="24"/>
          <w:lang w:val="da-DK"/>
        </w:rPr>
        <w:t>næste side</w:t>
      </w:r>
      <w:r>
        <w:rPr>
          <w:b/>
          <w:bCs/>
          <w:sz w:val="24"/>
          <w:szCs w:val="24"/>
          <w:lang w:val="da-DK"/>
        </w:rPr>
        <w:t>r - på forhånd tak for dit input!</w:t>
      </w:r>
    </w:p>
    <w:p w14:paraId="547514C6" w14:textId="77777777" w:rsidR="00816C05" w:rsidRDefault="00816C05" w:rsidP="00816C05">
      <w:pPr>
        <w:widowControl/>
        <w:spacing w:after="160" w:line="259" w:lineRule="auto"/>
        <w:rPr>
          <w:b/>
          <w:bCs/>
          <w:sz w:val="24"/>
          <w:szCs w:val="24"/>
          <w:lang w:val="da-DK"/>
        </w:rPr>
      </w:pPr>
    </w:p>
    <w:p w14:paraId="49AB9187" w14:textId="1892D7FF" w:rsidR="00BA138E" w:rsidRPr="00D24844" w:rsidRDefault="00BA138E" w:rsidP="00F94665">
      <w:pPr>
        <w:widowControl/>
        <w:spacing w:after="160" w:line="259" w:lineRule="auto"/>
        <w:ind w:left="-1134"/>
        <w:rPr>
          <w:b/>
          <w:bCs/>
          <w:sz w:val="24"/>
          <w:szCs w:val="24"/>
          <w:lang w:val="da-DK"/>
        </w:rPr>
      </w:pPr>
      <w:r w:rsidRPr="00D24844">
        <w:rPr>
          <w:b/>
          <w:bCs/>
          <w:sz w:val="24"/>
          <w:szCs w:val="24"/>
          <w:lang w:val="da-DK"/>
        </w:rPr>
        <w:t>Dette høringssvar er i</w:t>
      </w:r>
      <w:r w:rsidR="00F94665" w:rsidRPr="00D24844">
        <w:rPr>
          <w:b/>
          <w:bCs/>
          <w:sz w:val="24"/>
          <w:szCs w:val="24"/>
          <w:lang w:val="da-DK"/>
        </w:rPr>
        <w:t>ndsendt af:</w:t>
      </w:r>
    </w:p>
    <w:p w14:paraId="112E4502" w14:textId="25676E23" w:rsidR="00C81B82" w:rsidRDefault="00BA138E" w:rsidP="00547FDB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Navn:</w:t>
      </w:r>
      <w:permStart w:id="2129466585" w:edGrp="everyone"/>
      <w:r>
        <w:rPr>
          <w:sz w:val="24"/>
          <w:szCs w:val="24"/>
          <w:lang w:val="da-DK"/>
        </w:rPr>
        <w:t xml:space="preserve"> </w:t>
      </w:r>
      <w:r w:rsidR="001429C0">
        <w:rPr>
          <w:sz w:val="24"/>
          <w:szCs w:val="24"/>
          <w:lang w:val="da-DK"/>
        </w:rPr>
        <w:softHyphen/>
      </w:r>
      <w:r w:rsidR="00706822">
        <w:rPr>
          <w:sz w:val="24"/>
          <w:szCs w:val="24"/>
          <w:lang w:val="da-DK"/>
        </w:rPr>
        <w:t xml:space="preserve">                                                                                                         </w:t>
      </w:r>
      <w:permEnd w:id="2129466585"/>
      <w:r w:rsidR="00F94665">
        <w:rPr>
          <w:sz w:val="24"/>
          <w:szCs w:val="24"/>
          <w:lang w:val="da-DK"/>
        </w:rPr>
        <w:tab/>
      </w:r>
      <w:r w:rsidR="001429C0">
        <w:rPr>
          <w:sz w:val="24"/>
          <w:szCs w:val="24"/>
          <w:lang w:val="da-DK"/>
        </w:rPr>
        <w:t xml:space="preserve"> </w:t>
      </w:r>
      <w:r w:rsidR="00F94665">
        <w:rPr>
          <w:sz w:val="24"/>
          <w:szCs w:val="24"/>
          <w:lang w:val="da-DK"/>
        </w:rPr>
        <w:t xml:space="preserve">Adresse: </w:t>
      </w:r>
      <w:r w:rsidR="001429C0">
        <w:rPr>
          <w:sz w:val="24"/>
          <w:szCs w:val="24"/>
          <w:lang w:val="da-DK"/>
        </w:rPr>
        <w:t xml:space="preserve"> </w:t>
      </w:r>
      <w:permStart w:id="1717964829" w:edGrp="everyone"/>
      <w:r w:rsidR="001429C0">
        <w:rPr>
          <w:sz w:val="24"/>
          <w:szCs w:val="24"/>
          <w:lang w:val="da-DK"/>
        </w:rPr>
        <w:t xml:space="preserve"> </w:t>
      </w:r>
      <w:r w:rsidR="00706822">
        <w:rPr>
          <w:sz w:val="24"/>
          <w:szCs w:val="24"/>
          <w:lang w:val="da-DK"/>
        </w:rPr>
        <w:t xml:space="preserve">                                                                  </w:t>
      </w:r>
      <w:r w:rsidR="001429C0">
        <w:rPr>
          <w:sz w:val="24"/>
          <w:szCs w:val="24"/>
          <w:lang w:val="da-DK"/>
        </w:rPr>
        <w:t xml:space="preserve"> </w:t>
      </w:r>
      <w:permEnd w:id="1717964829"/>
      <w:r w:rsidR="001429C0">
        <w:rPr>
          <w:sz w:val="24"/>
          <w:szCs w:val="24"/>
          <w:lang w:val="da-DK"/>
        </w:rPr>
        <w:t xml:space="preserve">                                                         </w:t>
      </w:r>
      <w:r w:rsidR="00F94665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ab/>
      </w:r>
    </w:p>
    <w:p w14:paraId="70062B48" w14:textId="574A18F3" w:rsidR="003B2986" w:rsidRDefault="00C81B82" w:rsidP="00F94665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(Kommende) </w:t>
      </w:r>
      <w:r w:rsidR="00BA138E">
        <w:rPr>
          <w:sz w:val="24"/>
          <w:szCs w:val="24"/>
          <w:lang w:val="da-DK"/>
        </w:rPr>
        <w:t>Bruger af bus</w:t>
      </w:r>
      <w:r>
        <w:rPr>
          <w:sz w:val="24"/>
          <w:szCs w:val="24"/>
          <w:lang w:val="da-DK"/>
        </w:rPr>
        <w:t xml:space="preserve"> </w:t>
      </w:r>
      <w:proofErr w:type="spellStart"/>
      <w:r>
        <w:rPr>
          <w:sz w:val="24"/>
          <w:szCs w:val="24"/>
          <w:lang w:val="da-DK"/>
        </w:rPr>
        <w:t>nr</w:t>
      </w:r>
      <w:proofErr w:type="spellEnd"/>
      <w:r w:rsidR="00BA138E">
        <w:rPr>
          <w:sz w:val="24"/>
          <w:szCs w:val="24"/>
          <w:lang w:val="da-DK"/>
        </w:rPr>
        <w:t>:</w:t>
      </w:r>
      <w:r w:rsidR="001429C0">
        <w:rPr>
          <w:sz w:val="24"/>
          <w:szCs w:val="24"/>
          <w:lang w:val="da-DK"/>
        </w:rPr>
        <w:t xml:space="preserve"> </w:t>
      </w:r>
      <w:permStart w:id="961496092" w:edGrp="everyone"/>
      <w:r w:rsidR="001429C0">
        <w:rPr>
          <w:sz w:val="24"/>
          <w:szCs w:val="24"/>
          <w:lang w:val="da-DK"/>
        </w:rPr>
        <w:t>_______</w:t>
      </w:r>
      <w:permEnd w:id="961496092"/>
      <w:r w:rsidR="001429C0">
        <w:rPr>
          <w:sz w:val="24"/>
          <w:szCs w:val="24"/>
          <w:lang w:val="da-DK"/>
        </w:rPr>
        <w:t xml:space="preserve">  </w:t>
      </w:r>
      <w:r w:rsidR="00BA138E">
        <w:rPr>
          <w:sz w:val="24"/>
          <w:szCs w:val="24"/>
          <w:lang w:val="da-DK"/>
        </w:rPr>
        <w:t xml:space="preserve">  </w:t>
      </w:r>
      <w:r w:rsidR="00D24844"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 xml:space="preserve">Tog mod </w:t>
      </w:r>
      <w:proofErr w:type="spellStart"/>
      <w:r>
        <w:rPr>
          <w:sz w:val="24"/>
          <w:szCs w:val="24"/>
          <w:lang w:val="da-DK"/>
        </w:rPr>
        <w:t>Kbh</w:t>
      </w:r>
      <w:proofErr w:type="spellEnd"/>
      <w:r w:rsidR="001429C0">
        <w:rPr>
          <w:sz w:val="24"/>
          <w:szCs w:val="24"/>
          <w:lang w:val="da-DK"/>
        </w:rPr>
        <w:t xml:space="preserve"> (sæt X)</w:t>
      </w:r>
      <w:r>
        <w:rPr>
          <w:sz w:val="24"/>
          <w:szCs w:val="24"/>
          <w:lang w:val="da-DK"/>
        </w:rPr>
        <w:t>:</w:t>
      </w:r>
      <w:permStart w:id="300683668" w:edGrp="everyone"/>
      <w:r w:rsidR="00F56D44">
        <w:rPr>
          <w:sz w:val="24"/>
          <w:szCs w:val="24"/>
          <w:lang w:val="da-DK"/>
        </w:rPr>
        <w:tab/>
        <w:t xml:space="preserve">          </w:t>
      </w:r>
      <w:r w:rsidR="001429C0">
        <w:rPr>
          <w:sz w:val="24"/>
          <w:szCs w:val="24"/>
          <w:lang w:val="da-DK"/>
        </w:rPr>
        <w:t xml:space="preserve"> </w:t>
      </w:r>
      <w:r w:rsidR="00706822">
        <w:rPr>
          <w:sz w:val="24"/>
          <w:szCs w:val="24"/>
          <w:lang w:val="da-DK"/>
        </w:rPr>
        <w:t xml:space="preserve">          </w:t>
      </w:r>
      <w:permEnd w:id="300683668"/>
      <w:r w:rsidR="00D24844">
        <w:rPr>
          <w:sz w:val="24"/>
          <w:szCs w:val="24"/>
          <w:lang w:val="da-DK"/>
        </w:rPr>
        <w:t>Tog mod Nykøbing</w:t>
      </w:r>
      <w:r w:rsidR="001429C0">
        <w:rPr>
          <w:sz w:val="24"/>
          <w:szCs w:val="24"/>
          <w:lang w:val="da-DK"/>
        </w:rPr>
        <w:t xml:space="preserve"> (sæt X)</w:t>
      </w:r>
      <w:r w:rsidR="00D24844">
        <w:rPr>
          <w:sz w:val="24"/>
          <w:szCs w:val="24"/>
          <w:lang w:val="da-DK"/>
        </w:rPr>
        <w:t>:</w:t>
      </w:r>
      <w:permStart w:id="1513693698" w:edGrp="everyone"/>
      <w:r w:rsidR="00706822">
        <w:rPr>
          <w:sz w:val="24"/>
          <w:szCs w:val="24"/>
          <w:lang w:val="da-DK"/>
        </w:rPr>
        <w:t xml:space="preserve">                     </w:t>
      </w:r>
      <w:r w:rsidR="00D24844">
        <w:rPr>
          <w:sz w:val="24"/>
          <w:szCs w:val="24"/>
          <w:lang w:val="da-DK"/>
        </w:rPr>
        <w:t xml:space="preserve"> </w:t>
      </w:r>
      <w:permEnd w:id="1513693698"/>
      <w:r w:rsidR="001429C0">
        <w:rPr>
          <w:sz w:val="24"/>
          <w:szCs w:val="24"/>
          <w:lang w:val="da-DK"/>
        </w:rPr>
        <w:t xml:space="preserve">           </w:t>
      </w:r>
    </w:p>
    <w:p w14:paraId="0F7A80F7" w14:textId="77777777" w:rsidR="003B2986" w:rsidRDefault="003B2986" w:rsidP="00F94665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</w:p>
    <w:p w14:paraId="101FC738" w14:textId="5721A76D" w:rsidR="00C047D1" w:rsidRDefault="00C047D1" w:rsidP="00F94665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Bemærk</w:t>
      </w:r>
      <w:r w:rsidR="002119D5">
        <w:rPr>
          <w:sz w:val="24"/>
          <w:szCs w:val="24"/>
          <w:lang w:val="da-DK"/>
        </w:rPr>
        <w:t>: D</w:t>
      </w:r>
      <w:r>
        <w:rPr>
          <w:sz w:val="24"/>
          <w:szCs w:val="24"/>
          <w:lang w:val="da-DK"/>
        </w:rPr>
        <w:t>it navn og din adresse vil b</w:t>
      </w:r>
      <w:r w:rsidR="002119D5">
        <w:rPr>
          <w:sz w:val="24"/>
          <w:szCs w:val="24"/>
          <w:lang w:val="da-DK"/>
        </w:rPr>
        <w:t>liv</w:t>
      </w:r>
      <w:r>
        <w:rPr>
          <w:sz w:val="24"/>
          <w:szCs w:val="24"/>
          <w:lang w:val="da-DK"/>
        </w:rPr>
        <w:t>e offentliggjort i</w:t>
      </w:r>
      <w:r w:rsidR="00070ED3">
        <w:rPr>
          <w:sz w:val="24"/>
          <w:szCs w:val="24"/>
          <w:lang w:val="da-DK"/>
        </w:rPr>
        <w:t>fm. den politiske behandling af høringssvarene.</w:t>
      </w:r>
    </w:p>
    <w:p w14:paraId="4A13025B" w14:textId="77777777" w:rsidR="004F05DE" w:rsidRDefault="004F05DE" w:rsidP="00F94665">
      <w:pPr>
        <w:widowControl/>
        <w:spacing w:after="160" w:line="259" w:lineRule="auto"/>
        <w:ind w:left="-1134"/>
        <w:rPr>
          <w:sz w:val="24"/>
          <w:szCs w:val="24"/>
          <w:lang w:val="da-DK"/>
        </w:rPr>
      </w:pPr>
      <w:permStart w:id="1401650870" w:edGrp="everyone"/>
      <w:permEnd w:id="1401650870"/>
    </w:p>
    <w:p w14:paraId="756333F0" w14:textId="77777777" w:rsidR="00816C05" w:rsidRDefault="00816C05" w:rsidP="00F94665">
      <w:pPr>
        <w:widowControl/>
        <w:spacing w:after="160" w:line="259" w:lineRule="auto"/>
        <w:ind w:left="-1134"/>
        <w:rPr>
          <w:b/>
          <w:bCs/>
          <w:sz w:val="24"/>
          <w:szCs w:val="24"/>
          <w:lang w:val="da-DK"/>
        </w:rPr>
      </w:pPr>
    </w:p>
    <w:p w14:paraId="22F0E77D" w14:textId="6DC146A3" w:rsidR="00F94665" w:rsidRPr="009C7147" w:rsidRDefault="00F94665" w:rsidP="00816C05">
      <w:pPr>
        <w:widowControl/>
        <w:spacing w:after="160" w:line="259" w:lineRule="auto"/>
        <w:rPr>
          <w:b/>
          <w:bCs/>
          <w:sz w:val="24"/>
          <w:szCs w:val="24"/>
          <w:lang w:val="da-DK"/>
        </w:rPr>
      </w:pPr>
    </w:p>
    <w:p w14:paraId="0D96B56F" w14:textId="1BA65C3C" w:rsidR="00F94665" w:rsidRPr="00AA5FC2" w:rsidRDefault="00F94665">
      <w:pPr>
        <w:rPr>
          <w:lang w:val="da-DK"/>
        </w:rPr>
      </w:pPr>
    </w:p>
    <w:tbl>
      <w:tblPr>
        <w:tblpPr w:leftFromText="141" w:rightFromText="141" w:vertAnchor="text" w:tblpX="-1139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2168"/>
        <w:gridCol w:w="4820"/>
        <w:gridCol w:w="6379"/>
        <w:gridCol w:w="1134"/>
      </w:tblGrid>
      <w:tr w:rsidR="002119D5" w:rsidRPr="006B3107" w14:paraId="3B667E9A" w14:textId="69AD5370" w:rsidTr="00F71B5F">
        <w:trPr>
          <w:trHeight w:val="844"/>
          <w:tblHeader/>
        </w:trPr>
        <w:tc>
          <w:tcPr>
            <w:tcW w:w="662" w:type="dxa"/>
            <w:shd w:val="clear" w:color="auto" w:fill="D9D9D9" w:themeFill="background1" w:themeFillShade="D9"/>
          </w:tcPr>
          <w:p w14:paraId="42A54FDB" w14:textId="44148B26" w:rsidR="002119D5" w:rsidRPr="006B3107" w:rsidRDefault="002119D5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 w:rsidRPr="00F87A79">
              <w:rPr>
                <w:rFonts w:cs="Arial"/>
                <w:b/>
                <w:bCs/>
                <w:color w:val="000000"/>
                <w:lang w:val="da-DK"/>
              </w:rPr>
              <w:t> </w:t>
            </w:r>
            <w:r w:rsidR="00562298" w:rsidRPr="006B3107">
              <w:rPr>
                <w:rFonts w:cs="Arial"/>
                <w:b/>
                <w:bCs/>
                <w:color w:val="000000"/>
              </w:rPr>
              <w:t>ID</w:t>
            </w:r>
          </w:p>
        </w:tc>
        <w:tc>
          <w:tcPr>
            <w:tcW w:w="2168" w:type="dxa"/>
            <w:shd w:val="clear" w:color="auto" w:fill="D9D9D9" w:themeFill="background1" w:themeFillShade="D9"/>
          </w:tcPr>
          <w:p w14:paraId="36694359" w14:textId="61DB59CF" w:rsidR="002119D5" w:rsidRPr="006B3107" w:rsidRDefault="002119D5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 w:rsidRPr="006B3107">
              <w:rPr>
                <w:rFonts w:cs="Arial"/>
                <w:b/>
                <w:bCs/>
                <w:color w:val="000000"/>
              </w:rPr>
              <w:t>Emne TB26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7F498658" w14:textId="2E4D6408" w:rsidR="002119D5" w:rsidRPr="006B3107" w:rsidRDefault="002119D5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Nuværende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serviceniveau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br/>
            </w: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fra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sommerkøreplan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t xml:space="preserve"> 2025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6C9F6EB1" w14:textId="1EFC6D0D" w:rsidR="002119D5" w:rsidRPr="006B3107" w:rsidRDefault="002119D5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Bemærkninger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til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nuværende</w:t>
            </w:r>
            <w:proofErr w:type="spellEnd"/>
            <w:r w:rsidRPr="006B3107">
              <w:rPr>
                <w:rFonts w:cs="Arial"/>
                <w:b/>
                <w:bCs/>
                <w:color w:val="000000"/>
              </w:rPr>
              <w:t xml:space="preserve"> </w:t>
            </w: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serviceniveau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3966E0C1" w14:textId="136AAF1E" w:rsidR="002119D5" w:rsidRPr="006B3107" w:rsidRDefault="002119D5" w:rsidP="002119D5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Prioritet</w:t>
            </w:r>
            <w:proofErr w:type="spellEnd"/>
            <w:r w:rsidR="006E59BD">
              <w:rPr>
                <w:rFonts w:cs="Arial"/>
                <w:b/>
                <w:bCs/>
                <w:color w:val="000000"/>
              </w:rPr>
              <w:t xml:space="preserve"> (</w:t>
            </w:r>
            <w:proofErr w:type="spellStart"/>
            <w:r w:rsidR="006E59BD">
              <w:rPr>
                <w:rFonts w:cs="Arial"/>
                <w:b/>
                <w:bCs/>
                <w:color w:val="000000"/>
              </w:rPr>
              <w:t>evt</w:t>
            </w:r>
            <w:proofErr w:type="spellEnd"/>
            <w:r w:rsidR="006E59BD">
              <w:rPr>
                <w:rFonts w:cs="Arial"/>
                <w:b/>
                <w:bCs/>
                <w:color w:val="000000"/>
              </w:rPr>
              <w:t>.)</w:t>
            </w:r>
          </w:p>
        </w:tc>
      </w:tr>
      <w:tr w:rsidR="00FC3C25" w:rsidRPr="006E59BD" w14:paraId="4DF2EE5B" w14:textId="77777777" w:rsidTr="006E59BD">
        <w:trPr>
          <w:trHeight w:val="510"/>
        </w:trPr>
        <w:tc>
          <w:tcPr>
            <w:tcW w:w="662" w:type="dxa"/>
            <w:shd w:val="clear" w:color="auto" w:fill="F2F2F2" w:themeFill="background1" w:themeFillShade="F2"/>
          </w:tcPr>
          <w:p w14:paraId="370BD988" w14:textId="7773F0A9" w:rsidR="00FC3C25" w:rsidRPr="00E31D52" w:rsidRDefault="00FC3C25" w:rsidP="00FC3C2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ermStart w:id="786376817" w:edGrp="everyone" w:colFirst="3" w:colLast="3"/>
            <w:permStart w:id="1583828702" w:edGrp="everyone" w:colFirst="4" w:colLast="4"/>
            <w:r w:rsidRPr="006B3107">
              <w:rPr>
                <w:rFonts w:cs="Arial"/>
                <w:b/>
                <w:bCs/>
                <w:color w:val="000000"/>
              </w:rPr>
              <w:t>1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14:paraId="43561398" w14:textId="1BD2A829" w:rsidR="00FC3C25" w:rsidRPr="00E31D52" w:rsidRDefault="00FC3C25" w:rsidP="00FC3C25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Flextur</w:t>
            </w:r>
            <w:proofErr w:type="spellEnd"/>
          </w:p>
        </w:tc>
        <w:tc>
          <w:tcPr>
            <w:tcW w:w="4820" w:type="dxa"/>
            <w:shd w:val="clear" w:color="auto" w:fill="F2F2F2" w:themeFill="background1" w:themeFillShade="F2"/>
          </w:tcPr>
          <w:p w14:paraId="06F9302F" w14:textId="5BAE9777" w:rsidR="00FC3C25" w:rsidRPr="00E31D52" w:rsidRDefault="00FC3C25" w:rsidP="00FC3C25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B3107">
              <w:rPr>
                <w:rFonts w:cs="Arial"/>
                <w:color w:val="000000"/>
                <w:lang w:val="da-DK"/>
              </w:rPr>
              <w:t xml:space="preserve">Trin 3: 62 kr pr. tur </w:t>
            </w:r>
            <w:proofErr w:type="spellStart"/>
            <w:r w:rsidRPr="006B3107">
              <w:rPr>
                <w:rFonts w:cs="Arial"/>
                <w:color w:val="000000"/>
                <w:lang w:val="da-DK"/>
              </w:rPr>
              <w:t>inkl</w:t>
            </w:r>
            <w:proofErr w:type="spellEnd"/>
            <w:r w:rsidRPr="006B3107">
              <w:rPr>
                <w:rFonts w:cs="Arial"/>
                <w:color w:val="000000"/>
                <w:lang w:val="da-DK"/>
              </w:rPr>
              <w:t xml:space="preserve"> 10 km derefter 8 kr/km. For ture på tværs af kommuner stiger prisen til 16 kr/km efter 20 km.</w:t>
            </w:r>
            <w:r w:rsidR="00F71B5F">
              <w:rPr>
                <w:rFonts w:cs="Arial"/>
                <w:color w:val="000000"/>
                <w:lang w:val="da-DK"/>
              </w:rPr>
              <w:t xml:space="preserve"> </w:t>
            </w:r>
            <w:r w:rsidRPr="006E59BD">
              <w:rPr>
                <w:rFonts w:cs="Arial"/>
                <w:color w:val="000000"/>
                <w:lang w:val="da-DK"/>
              </w:rPr>
              <w:t>½ pris for børn under 16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7B8EF5A9" w14:textId="7012726B" w:rsidR="00FC3C25" w:rsidRPr="00FC3C25" w:rsidRDefault="006E59BD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F12C3EB" w14:textId="101106E2" w:rsidR="00FC3C25" w:rsidRPr="00E31D52" w:rsidRDefault="006E59BD" w:rsidP="00FC3C25">
            <w:pPr>
              <w:widowControl/>
              <w:spacing w:after="160" w:line="259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0FADCC28" w14:textId="77777777" w:rsidTr="006E59BD">
        <w:trPr>
          <w:trHeight w:val="510"/>
        </w:trPr>
        <w:tc>
          <w:tcPr>
            <w:tcW w:w="662" w:type="dxa"/>
            <w:shd w:val="clear" w:color="auto" w:fill="F2F2F2" w:themeFill="background1" w:themeFillShade="F2"/>
          </w:tcPr>
          <w:p w14:paraId="7BAEE6AE" w14:textId="750C7BB0" w:rsidR="006E59BD" w:rsidRPr="00E31D52" w:rsidRDefault="006E59BD" w:rsidP="006E59B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permStart w:id="1621586496" w:edGrp="everyone" w:colFirst="3" w:colLast="3"/>
            <w:permStart w:id="1891186554" w:edGrp="everyone" w:colFirst="4" w:colLast="4"/>
            <w:permEnd w:id="786376817"/>
            <w:permEnd w:id="1583828702"/>
            <w:r w:rsidRPr="006B3107">
              <w:rPr>
                <w:rFonts w:cs="Arial"/>
                <w:b/>
                <w:bCs/>
                <w:color w:val="000000"/>
              </w:rPr>
              <w:t>2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14:paraId="1C49A55C" w14:textId="7AF200E6" w:rsidR="006E59BD" w:rsidRPr="00E31D52" w:rsidRDefault="006E59BD" w:rsidP="006E59BD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da-DK"/>
              </w:rPr>
            </w:pPr>
            <w:r w:rsidRPr="006B3107">
              <w:rPr>
                <w:rFonts w:cs="Arial"/>
                <w:b/>
                <w:bCs/>
                <w:color w:val="000000"/>
              </w:rPr>
              <w:t>Nærbusforsøg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13834F17" w14:textId="31198266" w:rsidR="006E59BD" w:rsidRPr="00E31D52" w:rsidRDefault="006E59BD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B3107">
              <w:rPr>
                <w:rFonts w:cs="Arial"/>
                <w:color w:val="000000"/>
                <w:lang w:val="da-DK"/>
              </w:rPr>
              <w:t>Der er planlagt gennemført er toårigt forsøg sammen med Movia med tilkaldebusser på Vestmøn som afrprøvet i Haslev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2F7DDC47" w14:textId="6C6F8A7A" w:rsidR="006E59BD" w:rsidRPr="00E31D52" w:rsidRDefault="006E59BD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84023E5" w14:textId="69C6226D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7A87CDC3" w14:textId="77777777" w:rsidTr="006E59BD">
        <w:trPr>
          <w:trHeight w:val="844"/>
          <w:tblHeader/>
        </w:trPr>
        <w:tc>
          <w:tcPr>
            <w:tcW w:w="662" w:type="dxa"/>
            <w:shd w:val="clear" w:color="auto" w:fill="F2F2F2" w:themeFill="background1" w:themeFillShade="F2"/>
          </w:tcPr>
          <w:p w14:paraId="28481EBC" w14:textId="77777777" w:rsidR="006E59BD" w:rsidRPr="006B3107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ermStart w:id="559359585" w:edGrp="everyone" w:colFirst="3" w:colLast="3"/>
            <w:permStart w:id="853755192" w:edGrp="everyone" w:colFirst="4" w:colLast="4"/>
            <w:permEnd w:id="1621586496"/>
            <w:permEnd w:id="1891186554"/>
            <w:r w:rsidRPr="006B3107">
              <w:rPr>
                <w:rFonts w:cs="Arial"/>
                <w:b/>
                <w:bCs/>
                <w:color w:val="000000"/>
              </w:rPr>
              <w:t>3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14:paraId="71CFD37B" w14:textId="77777777" w:rsidR="006E59BD" w:rsidRPr="006B3107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Dubbleringsbusser</w:t>
            </w:r>
            <w:proofErr w:type="spellEnd"/>
          </w:p>
        </w:tc>
        <w:tc>
          <w:tcPr>
            <w:tcW w:w="4820" w:type="dxa"/>
            <w:shd w:val="clear" w:color="auto" w:fill="F2F2F2" w:themeFill="background1" w:themeFillShade="F2"/>
          </w:tcPr>
          <w:p w14:paraId="4CF116EF" w14:textId="798D4FD4" w:rsidR="006E59BD" w:rsidRPr="006B3107" w:rsidRDefault="006E59BD" w:rsidP="006E59BD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B3107">
              <w:rPr>
                <w:rFonts w:cs="Arial"/>
                <w:color w:val="000000"/>
                <w:lang w:val="da-DK"/>
              </w:rPr>
              <w:t>Der køres i dag med x-</w:t>
            </w:r>
            <w:proofErr w:type="spellStart"/>
            <w:r w:rsidRPr="006B3107">
              <w:rPr>
                <w:rFonts w:cs="Arial"/>
                <w:color w:val="000000"/>
                <w:lang w:val="da-DK"/>
              </w:rPr>
              <w:t>tra</w:t>
            </w:r>
            <w:proofErr w:type="spellEnd"/>
            <w:r w:rsidRPr="006B3107">
              <w:rPr>
                <w:rFonts w:cs="Arial"/>
                <w:color w:val="000000"/>
                <w:lang w:val="da-DK"/>
              </w:rPr>
              <w:t xml:space="preserve"> busser i spidsbelastningsperioder på linjerne 660R, 661R, 664, 667 og 669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5809B566" w14:textId="0E2062A9" w:rsidR="006E59BD" w:rsidRPr="006B3107" w:rsidRDefault="006E59BD" w:rsidP="006E59BD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780FD73" w14:textId="7EFCD595" w:rsidR="006E59BD" w:rsidRPr="006B3107" w:rsidRDefault="006E59BD" w:rsidP="001429C0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66798FB5" w14:textId="77777777" w:rsidTr="006E59BD">
        <w:trPr>
          <w:trHeight w:val="844"/>
          <w:tblHeader/>
        </w:trPr>
        <w:tc>
          <w:tcPr>
            <w:tcW w:w="662" w:type="dxa"/>
            <w:shd w:val="clear" w:color="auto" w:fill="F2F2F2" w:themeFill="background1" w:themeFillShade="F2"/>
          </w:tcPr>
          <w:p w14:paraId="46ED9964" w14:textId="77777777" w:rsidR="006E59BD" w:rsidRPr="006B3107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ermStart w:id="1273980239" w:edGrp="everyone" w:colFirst="3" w:colLast="3"/>
            <w:permStart w:id="1431918609" w:edGrp="everyone" w:colFirst="4" w:colLast="4"/>
            <w:permEnd w:id="559359585"/>
            <w:permEnd w:id="853755192"/>
            <w:r w:rsidRPr="006B3107">
              <w:rPr>
                <w:rFonts w:cs="Arial"/>
                <w:b/>
                <w:bCs/>
                <w:color w:val="000000"/>
              </w:rPr>
              <w:t>4</w:t>
            </w:r>
          </w:p>
        </w:tc>
        <w:tc>
          <w:tcPr>
            <w:tcW w:w="2168" w:type="dxa"/>
            <w:shd w:val="clear" w:color="auto" w:fill="F2F2F2" w:themeFill="background1" w:themeFillShade="F2"/>
          </w:tcPr>
          <w:p w14:paraId="24226C5E" w14:textId="77777777" w:rsidR="006E59BD" w:rsidRPr="006B3107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roofErr w:type="spellStart"/>
            <w:r w:rsidRPr="006B3107">
              <w:rPr>
                <w:rFonts w:cs="Arial"/>
                <w:b/>
                <w:bCs/>
                <w:color w:val="000000"/>
              </w:rPr>
              <w:t>Knudepunkter</w:t>
            </w:r>
            <w:proofErr w:type="spellEnd"/>
          </w:p>
        </w:tc>
        <w:tc>
          <w:tcPr>
            <w:tcW w:w="4820" w:type="dxa"/>
            <w:shd w:val="clear" w:color="auto" w:fill="F2F2F2" w:themeFill="background1" w:themeFillShade="F2"/>
          </w:tcPr>
          <w:p w14:paraId="57A42039" w14:textId="77777777" w:rsidR="006E59BD" w:rsidRPr="00562298" w:rsidRDefault="006E59BD" w:rsidP="006E59BD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B3107">
              <w:rPr>
                <w:rFonts w:cs="Arial"/>
                <w:color w:val="000000"/>
                <w:lang w:val="da-DK"/>
              </w:rPr>
              <w:t xml:space="preserve">Der er i dag "Trafikale knudepunkter" på Vordingborg og Lundby stationer samt Stege og Præstø rutebilstationer. </w:t>
            </w:r>
            <w:r w:rsidRPr="006B3107">
              <w:rPr>
                <w:rFonts w:cs="Arial"/>
                <w:color w:val="000000"/>
                <w:lang w:val="da-DK"/>
              </w:rPr>
              <w:br/>
              <w:t>Efter tidligere borgerforslag arbejdes der med etablering af busstop ved afkørsel 41 for muligt skift til bil.</w:t>
            </w:r>
          </w:p>
        </w:tc>
        <w:tc>
          <w:tcPr>
            <w:tcW w:w="6379" w:type="dxa"/>
            <w:shd w:val="clear" w:color="auto" w:fill="F2F2F2" w:themeFill="background1" w:themeFillShade="F2"/>
          </w:tcPr>
          <w:p w14:paraId="4E750EE3" w14:textId="0B759616" w:rsidR="006E59BD" w:rsidRPr="00562298" w:rsidRDefault="006E59BD" w:rsidP="006E59BD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BC8EEAE" w14:textId="7BDC9914" w:rsidR="006E59BD" w:rsidRPr="00562298" w:rsidRDefault="006E59BD" w:rsidP="001429C0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47888FA9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20A79CAE" w14:textId="1BC2A9EA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permStart w:id="55865254" w:edGrp="everyone" w:colFirst="3" w:colLast="3"/>
            <w:permStart w:id="1195203004" w:edGrp="everyone" w:colFirst="4" w:colLast="4"/>
            <w:permEnd w:id="1273980239"/>
            <w:permEnd w:id="1431918609"/>
            <w:r>
              <w:rPr>
                <w:rFonts w:cs="Arial"/>
                <w:b/>
                <w:bCs/>
                <w:color w:val="000000"/>
              </w:rPr>
              <w:t>5</w:t>
            </w:r>
          </w:p>
        </w:tc>
        <w:tc>
          <w:tcPr>
            <w:tcW w:w="2168" w:type="dxa"/>
            <w:shd w:val="clear" w:color="auto" w:fill="auto"/>
          </w:tcPr>
          <w:p w14:paraId="59328C50" w14:textId="15FD31BB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102A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>Præstø-Køge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F71B5F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F71B5F">
              <w:rPr>
                <w:rFonts w:cs="Arial"/>
                <w:color w:val="000000"/>
                <w:lang w:val="da-DK"/>
              </w:rPr>
              <w:br/>
              <w:t>23.000</w:t>
            </w:r>
          </w:p>
        </w:tc>
        <w:tc>
          <w:tcPr>
            <w:tcW w:w="4820" w:type="dxa"/>
            <w:shd w:val="clear" w:color="auto" w:fill="auto"/>
          </w:tcPr>
          <w:p w14:paraId="033DAF62" w14:textId="2D697D7F" w:rsidR="006E59BD" w:rsidRPr="006B3107" w:rsidRDefault="006E59BD" w:rsidP="006E59B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Minuttal ændret fra 2024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Hverdage: </w:t>
            </w:r>
            <w:r w:rsidRPr="00F71B5F">
              <w:rPr>
                <w:rFonts w:cs="Arial"/>
                <w:color w:val="000000"/>
                <w:lang w:val="da-DK"/>
              </w:rPr>
              <w:t xml:space="preserve">Timesdrift fra 4:50 til 20:50, døgn betjening ml. </w:t>
            </w:r>
            <w:proofErr w:type="spellStart"/>
            <w:r w:rsidRPr="00F71B5F">
              <w:rPr>
                <w:rFonts w:cs="Arial"/>
                <w:color w:val="000000"/>
                <w:lang w:val="da-DK"/>
              </w:rPr>
              <w:t>Holmebækskolen</w:t>
            </w:r>
            <w:proofErr w:type="spellEnd"/>
            <w:r w:rsidRPr="00F71B5F">
              <w:rPr>
                <w:rFonts w:cs="Arial"/>
                <w:color w:val="000000"/>
                <w:lang w:val="da-DK"/>
              </w:rPr>
              <w:t xml:space="preserve"> og Køge Station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Lørdage: </w:t>
            </w:r>
            <w:r w:rsidRPr="00F71B5F">
              <w:rPr>
                <w:rFonts w:cs="Arial"/>
                <w:color w:val="000000"/>
                <w:lang w:val="da-DK"/>
              </w:rPr>
              <w:t>Timesdrift fra 7:20 til 17:20, derefter 2 aftenafgange, seneste 21:20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proofErr w:type="spellStart"/>
            <w:r w:rsidRPr="00F71B5F">
              <w:rPr>
                <w:rFonts w:cs="Arial"/>
                <w:b/>
                <w:bCs/>
                <w:color w:val="000000"/>
                <w:lang w:val="da-DK"/>
              </w:rPr>
              <w:t>Søn&amp;helligdage</w:t>
            </w:r>
            <w:proofErr w:type="spellEnd"/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: </w:t>
            </w:r>
            <w:r w:rsidRPr="00F71B5F">
              <w:rPr>
                <w:rFonts w:cs="Arial"/>
                <w:color w:val="000000"/>
                <w:lang w:val="da-DK"/>
              </w:rPr>
              <w:t>Timesdrift fra 9:20-17:20 samt en morgen- og 2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Pr="00F71B5F">
              <w:rPr>
                <w:rFonts w:cs="Arial"/>
                <w:color w:val="000000"/>
                <w:lang w:val="da-DK"/>
              </w:rPr>
              <w:t>aftenafgange, seneste 21:20</w:t>
            </w:r>
          </w:p>
        </w:tc>
        <w:tc>
          <w:tcPr>
            <w:tcW w:w="6379" w:type="dxa"/>
            <w:shd w:val="clear" w:color="auto" w:fill="auto"/>
          </w:tcPr>
          <w:p w14:paraId="707DFFAA" w14:textId="390B6F4F" w:rsidR="006E59BD" w:rsidRPr="00E31D52" w:rsidRDefault="006E59BD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2CC61E63" w14:textId="14420DB9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40DF9463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314193B4" w14:textId="43002B35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permStart w:id="1755393542" w:edGrp="everyone" w:colFirst="3" w:colLast="3"/>
            <w:permStart w:id="1937122245" w:edGrp="everyone" w:colFirst="4" w:colLast="4"/>
            <w:permEnd w:id="55865254"/>
            <w:permEnd w:id="1195203004"/>
            <w:r>
              <w:rPr>
                <w:rFonts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2168" w:type="dxa"/>
            <w:shd w:val="clear" w:color="auto" w:fill="auto"/>
          </w:tcPr>
          <w:p w14:paraId="3BCC1DE8" w14:textId="73750C9C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620R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>Næstved-Præstø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F71B5F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F71B5F">
              <w:rPr>
                <w:rFonts w:cs="Arial"/>
                <w:color w:val="000000"/>
                <w:lang w:val="da-DK"/>
              </w:rPr>
              <w:br/>
              <w:t>62.000</w:t>
            </w:r>
          </w:p>
        </w:tc>
        <w:tc>
          <w:tcPr>
            <w:tcW w:w="4820" w:type="dxa"/>
            <w:shd w:val="clear" w:color="auto" w:fill="auto"/>
          </w:tcPr>
          <w:p w14:paraId="20A42BFE" w14:textId="56509B85" w:rsidR="006E59BD" w:rsidRPr="006B3107" w:rsidRDefault="006E59BD" w:rsidP="006E59B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Uændret fra 2024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Hverdage: </w:t>
            </w:r>
            <w:r w:rsidRPr="00F71B5F">
              <w:rPr>
                <w:rFonts w:cs="Arial"/>
                <w:color w:val="000000"/>
                <w:lang w:val="da-DK"/>
              </w:rPr>
              <w:t>Halvtimesdrift fra 5:10 0:20</w:t>
            </w:r>
            <w:r w:rsidRPr="00F71B5F">
              <w:rPr>
                <w:rFonts w:cs="Arial"/>
                <w:color w:val="000000"/>
                <w:lang w:val="da-DK"/>
              </w:rPr>
              <w:br/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Lørdage: </w:t>
            </w:r>
            <w:r w:rsidRPr="00F71B5F">
              <w:rPr>
                <w:rFonts w:cs="Arial"/>
                <w:color w:val="000000"/>
                <w:lang w:val="da-DK"/>
              </w:rPr>
              <w:t>Timesdrift fra 7:10 til 23:20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proofErr w:type="spellStart"/>
            <w:r w:rsidRPr="00F71B5F">
              <w:rPr>
                <w:rFonts w:cs="Arial"/>
                <w:b/>
                <w:bCs/>
                <w:color w:val="000000"/>
                <w:lang w:val="da-DK"/>
              </w:rPr>
              <w:t>Søn&amp;helligdage</w:t>
            </w:r>
            <w:proofErr w:type="spellEnd"/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: </w:t>
            </w:r>
            <w:r w:rsidRPr="00F71B5F">
              <w:rPr>
                <w:rFonts w:cs="Arial"/>
                <w:color w:val="000000"/>
                <w:lang w:val="da-DK"/>
              </w:rPr>
              <w:t>Timesdrift fra 7:10 til 23:20</w:t>
            </w:r>
          </w:p>
        </w:tc>
        <w:tc>
          <w:tcPr>
            <w:tcW w:w="6379" w:type="dxa"/>
            <w:shd w:val="clear" w:color="auto" w:fill="auto"/>
          </w:tcPr>
          <w:p w14:paraId="55387987" w14:textId="4D0B5BC2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729B0A1B" w14:textId="58421183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0C46A65E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53934E62" w14:textId="6D6B2C95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permStart w:id="1571439282" w:edGrp="everyone" w:colFirst="3" w:colLast="3"/>
            <w:permStart w:id="964394817" w:edGrp="everyone" w:colFirst="4" w:colLast="4"/>
            <w:permEnd w:id="1755393542"/>
            <w:permEnd w:id="1937122245"/>
            <w:r>
              <w:rPr>
                <w:rFonts w:cs="Arial"/>
                <w:b/>
                <w:bCs/>
              </w:rPr>
              <w:t>7</w:t>
            </w:r>
          </w:p>
        </w:tc>
        <w:tc>
          <w:tcPr>
            <w:tcW w:w="2168" w:type="dxa"/>
            <w:shd w:val="clear" w:color="auto" w:fill="auto"/>
          </w:tcPr>
          <w:p w14:paraId="6908D549" w14:textId="77777777" w:rsid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640 - Vordingborg -</w:t>
            </w:r>
            <w:proofErr w:type="spellStart"/>
            <w:r>
              <w:rPr>
                <w:rFonts w:cs="Arial"/>
                <w:b/>
                <w:bCs/>
                <w:color w:val="000000"/>
              </w:rPr>
              <w:t>Næstved</w:t>
            </w:r>
            <w:proofErr w:type="spellEnd"/>
          </w:p>
          <w:p w14:paraId="5532D733" w14:textId="317ED046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F71B5F">
              <w:rPr>
                <w:rFonts w:cs="Arial"/>
                <w:color w:val="000000"/>
              </w:rPr>
              <w:t xml:space="preserve">Ca. </w:t>
            </w:r>
            <w:proofErr w:type="spellStart"/>
            <w:r w:rsidRPr="00F71B5F">
              <w:rPr>
                <w:rFonts w:cs="Arial"/>
                <w:color w:val="000000"/>
              </w:rPr>
              <w:t>passagerer</w:t>
            </w:r>
            <w:proofErr w:type="spellEnd"/>
            <w:r w:rsidRPr="00F71B5F">
              <w:rPr>
                <w:rFonts w:cs="Arial"/>
                <w:color w:val="000000"/>
              </w:rPr>
              <w:t xml:space="preserve">: </w:t>
            </w:r>
            <w:r w:rsidRPr="00F71B5F">
              <w:rPr>
                <w:rFonts w:cs="Arial"/>
                <w:color w:val="000000"/>
              </w:rPr>
              <w:br/>
              <w:t>34.000</w:t>
            </w:r>
          </w:p>
        </w:tc>
        <w:tc>
          <w:tcPr>
            <w:tcW w:w="4820" w:type="dxa"/>
            <w:shd w:val="clear" w:color="auto" w:fill="auto"/>
          </w:tcPr>
          <w:p w14:paraId="1A7691F3" w14:textId="72E760F0" w:rsidR="006E59BD" w:rsidRPr="006B3107" w:rsidRDefault="006E59BD" w:rsidP="006E59B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F71B5F">
              <w:rPr>
                <w:rFonts w:cs="Arial"/>
                <w:b/>
                <w:bCs/>
                <w:color w:val="000000"/>
                <w:lang w:val="da-DK"/>
              </w:rPr>
              <w:t>Uændret fra 2024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Hverdage: </w:t>
            </w:r>
            <w:r w:rsidRPr="00F71B5F">
              <w:rPr>
                <w:rFonts w:cs="Arial"/>
                <w:color w:val="000000"/>
                <w:lang w:val="da-DK"/>
              </w:rPr>
              <w:t xml:space="preserve">1-2 </w:t>
            </w:r>
            <w:proofErr w:type="spellStart"/>
            <w:r w:rsidRPr="00F71B5F">
              <w:rPr>
                <w:rFonts w:cs="Arial"/>
                <w:color w:val="000000"/>
                <w:lang w:val="da-DK"/>
              </w:rPr>
              <w:t>timersdrift</w:t>
            </w:r>
            <w:proofErr w:type="spellEnd"/>
            <w:r w:rsidRPr="00F71B5F">
              <w:rPr>
                <w:rFonts w:cs="Arial"/>
                <w:color w:val="000000"/>
                <w:lang w:val="da-DK"/>
              </w:rPr>
              <w:t xml:space="preserve"> fra 5:14 til 20:32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t xml:space="preserve"> 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Lørdage: </w:t>
            </w:r>
            <w:r w:rsidRPr="00F71B5F">
              <w:rPr>
                <w:rFonts w:cs="Arial"/>
                <w:color w:val="000000"/>
                <w:lang w:val="da-DK"/>
              </w:rPr>
              <w:t>Ingen drift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proofErr w:type="spellStart"/>
            <w:r w:rsidRPr="00F71B5F">
              <w:rPr>
                <w:rFonts w:cs="Arial"/>
                <w:b/>
                <w:bCs/>
                <w:color w:val="000000"/>
                <w:lang w:val="da-DK"/>
              </w:rPr>
              <w:t>Søn&amp;helligdage</w:t>
            </w:r>
            <w:proofErr w:type="spellEnd"/>
            <w:r w:rsidRPr="00F71B5F">
              <w:rPr>
                <w:rFonts w:cs="Arial"/>
                <w:b/>
                <w:bCs/>
                <w:color w:val="000000"/>
                <w:lang w:val="da-DK"/>
              </w:rPr>
              <w:t>:</w:t>
            </w:r>
            <w:r w:rsidRPr="00F71B5F">
              <w:rPr>
                <w:rFonts w:cs="Arial"/>
                <w:color w:val="000000"/>
                <w:lang w:val="da-DK"/>
              </w:rPr>
              <w:t xml:space="preserve"> Ingen drift</w:t>
            </w:r>
            <w:r w:rsidRPr="00F71B5F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F71B5F">
              <w:rPr>
                <w:rFonts w:cs="Arial"/>
                <w:color w:val="000000"/>
                <w:lang w:val="da-DK"/>
              </w:rPr>
              <w:t xml:space="preserve">Én sen aftenafgang </w:t>
            </w:r>
            <w:proofErr w:type="spellStart"/>
            <w:r w:rsidRPr="00F71B5F">
              <w:rPr>
                <w:rFonts w:cs="Arial"/>
                <w:color w:val="000000"/>
                <w:lang w:val="da-DK"/>
              </w:rPr>
              <w:t>ifm</w:t>
            </w:r>
            <w:proofErr w:type="spellEnd"/>
            <w:r w:rsidRPr="00F71B5F">
              <w:rPr>
                <w:rFonts w:cs="Arial"/>
                <w:color w:val="000000"/>
                <w:lang w:val="da-DK"/>
              </w:rPr>
              <w:t xml:space="preserve"> Festugen alle hverdage</w:t>
            </w:r>
          </w:p>
        </w:tc>
        <w:tc>
          <w:tcPr>
            <w:tcW w:w="6379" w:type="dxa"/>
            <w:shd w:val="clear" w:color="auto" w:fill="auto"/>
          </w:tcPr>
          <w:p w14:paraId="51C9E99F" w14:textId="47CC08F4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4A146A81" w14:textId="79A6AB33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261CFAF4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32A0F482" w14:textId="4BBA145C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permStart w:id="931549524" w:edGrp="everyone" w:colFirst="3" w:colLast="3"/>
            <w:permStart w:id="1421824300" w:edGrp="everyone" w:colFirst="4" w:colLast="4"/>
            <w:permEnd w:id="1571439282"/>
            <w:permEnd w:id="964394817"/>
            <w:r>
              <w:rPr>
                <w:rFonts w:cs="Arial"/>
                <w:b/>
                <w:bCs/>
                <w:color w:val="000000"/>
              </w:rPr>
              <w:t>8</w:t>
            </w:r>
          </w:p>
        </w:tc>
        <w:tc>
          <w:tcPr>
            <w:tcW w:w="2168" w:type="dxa"/>
            <w:shd w:val="clear" w:color="auto" w:fill="auto"/>
          </w:tcPr>
          <w:p w14:paraId="63D100DB" w14:textId="424F6296" w:rsidR="006E59BD" w:rsidRPr="009433E2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>660R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  <w:t>Stege-Vordingborg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6E59BD">
              <w:rPr>
                <w:rFonts w:cs="Arial"/>
                <w:color w:val="000000"/>
                <w:lang w:val="da-DK"/>
              </w:rPr>
              <w:br/>
              <w:t>330.000</w:t>
            </w:r>
          </w:p>
        </w:tc>
        <w:tc>
          <w:tcPr>
            <w:tcW w:w="4820" w:type="dxa"/>
            <w:shd w:val="clear" w:color="auto" w:fill="auto"/>
          </w:tcPr>
          <w:p w14:paraId="641AC565" w14:textId="52E9EAF3" w:rsidR="006E59BD" w:rsidRPr="006B3107" w:rsidRDefault="006E59BD" w:rsidP="006E59BD">
            <w:pPr>
              <w:spacing w:line="360" w:lineRule="auto"/>
              <w:rPr>
                <w:rFonts w:cs="Arial"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>Uændret fra 2024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Hverdage: </w:t>
            </w:r>
            <w:r w:rsidRPr="006E59BD">
              <w:rPr>
                <w:rFonts w:cs="Arial"/>
                <w:color w:val="000000"/>
                <w:lang w:val="da-DK"/>
              </w:rPr>
              <w:t>6 morgenafgange fra 4:20-7:25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color w:val="000000"/>
                <w:lang w:val="da-DK"/>
              </w:rPr>
              <w:t>Halvtimesdrift fra 8:05 til 20:00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color w:val="000000"/>
                <w:lang w:val="da-DK"/>
              </w:rPr>
              <w:t>Derefter timesdrift til 23:00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  <w:t>Lørdage:</w:t>
            </w:r>
            <w:r w:rsidRPr="006E59BD">
              <w:rPr>
                <w:rFonts w:cs="Arial"/>
                <w:color w:val="000000"/>
                <w:lang w:val="da-DK"/>
              </w:rPr>
              <w:t xml:space="preserve"> Timesdrift fra 6:38 til 19:38</w:t>
            </w:r>
            <w:r w:rsidRPr="006E59BD">
              <w:rPr>
                <w:rFonts w:cs="Arial"/>
                <w:color w:val="000000"/>
                <w:lang w:val="da-DK"/>
              </w:rPr>
              <w:br/>
              <w:t>Derefter 3 afgange indtil 23:00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proofErr w:type="spellStart"/>
            <w:r w:rsidRPr="006E59BD">
              <w:rPr>
                <w:rFonts w:cs="Arial"/>
                <w:b/>
                <w:bCs/>
                <w:color w:val="000000"/>
                <w:lang w:val="da-DK"/>
              </w:rPr>
              <w:t>Søn&amp;helligdage</w:t>
            </w:r>
            <w:proofErr w:type="spellEnd"/>
            <w:r w:rsidRPr="006E59BD">
              <w:rPr>
                <w:rFonts w:cs="Arial"/>
                <w:b/>
                <w:bCs/>
                <w:color w:val="000000"/>
                <w:lang w:val="da-DK"/>
              </w:rPr>
              <w:t xml:space="preserve">: </w:t>
            </w:r>
            <w:r w:rsidRPr="006E59BD">
              <w:rPr>
                <w:rFonts w:cs="Arial"/>
                <w:color w:val="000000"/>
                <w:lang w:val="da-DK"/>
              </w:rPr>
              <w:t>Timesdrift fra 6:38 til 19:38</w:t>
            </w:r>
            <w:r w:rsidRPr="006E59BD">
              <w:rPr>
                <w:rFonts w:cs="Arial"/>
                <w:color w:val="000000"/>
                <w:lang w:val="da-DK"/>
              </w:rPr>
              <w:br/>
              <w:t>Derefter 3 afgange indtil 23:00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color w:val="000000"/>
                <w:lang w:val="da-DK"/>
              </w:rPr>
              <w:t xml:space="preserve">Én sen aftenafgang </w:t>
            </w:r>
            <w:proofErr w:type="spellStart"/>
            <w:r w:rsidRPr="006E59BD">
              <w:rPr>
                <w:rFonts w:cs="Arial"/>
                <w:color w:val="000000"/>
                <w:lang w:val="da-DK"/>
              </w:rPr>
              <w:t>ifm</w:t>
            </w:r>
            <w:proofErr w:type="spellEnd"/>
            <w:r w:rsidRPr="006E59BD">
              <w:rPr>
                <w:rFonts w:cs="Arial"/>
                <w:color w:val="000000"/>
                <w:lang w:val="da-DK"/>
              </w:rPr>
              <w:t xml:space="preserve"> Festugen alle hverdage fra Vordingborg mod Stege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proofErr w:type="spellStart"/>
            <w:r w:rsidRPr="006E59BD">
              <w:rPr>
                <w:rFonts w:cs="Arial"/>
                <w:color w:val="000000"/>
                <w:lang w:val="da-DK"/>
              </w:rPr>
              <w:t>Dubbleringsbus</w:t>
            </w:r>
            <w:proofErr w:type="spellEnd"/>
            <w:r w:rsidRPr="006E59BD">
              <w:rPr>
                <w:rFonts w:cs="Arial"/>
                <w:color w:val="000000"/>
                <w:lang w:val="da-DK"/>
              </w:rPr>
              <w:t xml:space="preserve"> iht. passager </w:t>
            </w:r>
            <w:proofErr w:type="spellStart"/>
            <w:r w:rsidRPr="006E59BD">
              <w:rPr>
                <w:rFonts w:cs="Arial"/>
                <w:color w:val="000000"/>
                <w:lang w:val="da-DK"/>
              </w:rPr>
              <w:t>belasting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7213ACD9" w14:textId="79804C8F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77DAF604" w14:textId="0A02B0DA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604B7E8F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7404E58D" w14:textId="0F9AD7E6" w:rsid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252140059" w:edGrp="everyone" w:colFirst="3" w:colLast="3"/>
            <w:permStart w:id="1511929210" w:edGrp="everyone" w:colFirst="4" w:colLast="4"/>
            <w:permEnd w:id="931549524"/>
            <w:permEnd w:id="1421824300"/>
            <w:r>
              <w:rPr>
                <w:rFonts w:cs="Arial"/>
                <w:b/>
                <w:bCs/>
              </w:rPr>
              <w:t>9</w:t>
            </w:r>
          </w:p>
        </w:tc>
        <w:tc>
          <w:tcPr>
            <w:tcW w:w="2168" w:type="dxa"/>
            <w:shd w:val="clear" w:color="auto" w:fill="auto"/>
          </w:tcPr>
          <w:p w14:paraId="7AE735F3" w14:textId="42595671" w:rsidR="006E59BD" w:rsidRP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lang w:val="da-DK"/>
              </w:rPr>
              <w:t>661R</w:t>
            </w:r>
            <w:r w:rsidRPr="006E59BD">
              <w:rPr>
                <w:rFonts w:cs="Arial"/>
                <w:b/>
                <w:bCs/>
                <w:lang w:val="da-DK"/>
              </w:rPr>
              <w:br/>
              <w:t>Ore-Præstø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6E59BD">
              <w:rPr>
                <w:rFonts w:cs="Arial"/>
                <w:lang w:val="da-DK"/>
              </w:rPr>
              <w:lastRenderedPageBreak/>
              <w:t>Ca. passagerer: 380.000</w:t>
            </w:r>
          </w:p>
        </w:tc>
        <w:tc>
          <w:tcPr>
            <w:tcW w:w="4820" w:type="dxa"/>
            <w:shd w:val="clear" w:color="auto" w:fill="auto"/>
          </w:tcPr>
          <w:p w14:paraId="130DA27E" w14:textId="2B9F0407" w:rsidR="006E59BD" w:rsidRPr="006E59BD" w:rsidRDefault="006E59BD" w:rsidP="006E59BD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lang w:val="da-DK"/>
              </w:rPr>
              <w:lastRenderedPageBreak/>
              <w:t>Uændret fra 2024</w:t>
            </w:r>
            <w:r w:rsidRPr="006E59BD">
              <w:rPr>
                <w:rFonts w:cs="Arial"/>
                <w:b/>
                <w:bCs/>
                <w:lang w:val="da-DK"/>
              </w:rPr>
              <w:br/>
              <w:t xml:space="preserve">Hverdage: </w:t>
            </w:r>
            <w:r w:rsidRPr="006E59BD">
              <w:rPr>
                <w:rFonts w:cs="Arial"/>
                <w:lang w:val="da-DK"/>
              </w:rPr>
              <w:t>Halvtimesdrift fra 6:00 til 19:30</w:t>
            </w:r>
            <w:r w:rsidRPr="006E59BD">
              <w:rPr>
                <w:rFonts w:cs="Arial"/>
                <w:lang w:val="da-DK"/>
              </w:rPr>
              <w:br/>
              <w:t>Derefter timesdrift til 23:33</w:t>
            </w:r>
            <w:r w:rsidRPr="006E59BD">
              <w:rPr>
                <w:rFonts w:cs="Arial"/>
                <w:lang w:val="da-DK"/>
              </w:rPr>
              <w:br/>
            </w:r>
            <w:r w:rsidRPr="006E59BD">
              <w:rPr>
                <w:rFonts w:cs="Arial"/>
                <w:b/>
                <w:bCs/>
                <w:lang w:val="da-DK"/>
              </w:rPr>
              <w:lastRenderedPageBreak/>
              <w:t xml:space="preserve">Lørdage: </w:t>
            </w:r>
            <w:r w:rsidRPr="006E59BD">
              <w:rPr>
                <w:rFonts w:cs="Arial"/>
                <w:lang w:val="da-DK"/>
              </w:rPr>
              <w:t>Timesdrift fra 6:00 til 23:00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proofErr w:type="spellStart"/>
            <w:r w:rsidRPr="006E59BD">
              <w:rPr>
                <w:rFonts w:cs="Arial"/>
                <w:b/>
                <w:bCs/>
                <w:lang w:val="da-DK"/>
              </w:rPr>
              <w:t>Søn&amp;helligdage</w:t>
            </w:r>
            <w:proofErr w:type="spellEnd"/>
            <w:r w:rsidRPr="006E59BD">
              <w:rPr>
                <w:rFonts w:cs="Arial"/>
                <w:b/>
                <w:bCs/>
                <w:lang w:val="da-DK"/>
              </w:rPr>
              <w:t xml:space="preserve">: </w:t>
            </w:r>
            <w:r w:rsidRPr="006E59BD">
              <w:rPr>
                <w:rFonts w:cs="Arial"/>
                <w:lang w:val="da-DK"/>
              </w:rPr>
              <w:t>Timesdrift fra 6:00 til 23:00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6E59BD">
              <w:rPr>
                <w:rFonts w:cs="Arial"/>
                <w:lang w:val="da-DK"/>
              </w:rPr>
              <w:t xml:space="preserve">Én sen aftenafgang </w:t>
            </w:r>
            <w:proofErr w:type="spellStart"/>
            <w:r w:rsidRPr="006E59BD">
              <w:rPr>
                <w:rFonts w:cs="Arial"/>
                <w:lang w:val="da-DK"/>
              </w:rPr>
              <w:t>ifm</w:t>
            </w:r>
            <w:proofErr w:type="spellEnd"/>
            <w:r w:rsidRPr="006E59BD">
              <w:rPr>
                <w:rFonts w:cs="Arial"/>
                <w:lang w:val="da-DK"/>
              </w:rPr>
              <w:t xml:space="preserve"> Festugen alle hverdage fra Vordingborg mod Præstø</w:t>
            </w:r>
            <w:r w:rsidRPr="006E59BD">
              <w:rPr>
                <w:rFonts w:cs="Arial"/>
                <w:lang w:val="da-DK"/>
              </w:rPr>
              <w:br/>
            </w:r>
            <w:proofErr w:type="spellStart"/>
            <w:r w:rsidRPr="006E59BD">
              <w:rPr>
                <w:rFonts w:cs="Arial"/>
                <w:lang w:val="da-DK"/>
              </w:rPr>
              <w:t>Dubbleringsbus</w:t>
            </w:r>
            <w:proofErr w:type="spellEnd"/>
            <w:r w:rsidRPr="006E59BD">
              <w:rPr>
                <w:rFonts w:cs="Arial"/>
                <w:lang w:val="da-DK"/>
              </w:rPr>
              <w:t xml:space="preserve"> iht. passager </w:t>
            </w:r>
            <w:proofErr w:type="spellStart"/>
            <w:r w:rsidRPr="006E59BD">
              <w:rPr>
                <w:rFonts w:cs="Arial"/>
                <w:lang w:val="da-DK"/>
              </w:rPr>
              <w:t>belasting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0D1F6EF4" w14:textId="4A05F492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lastRenderedPageBreak/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09F03C71" w14:textId="24474F46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41C65C24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345520C3" w14:textId="18477F83" w:rsid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241566069" w:edGrp="everyone" w:colFirst="3" w:colLast="3"/>
            <w:permStart w:id="1841762160" w:edGrp="everyone" w:colFirst="4" w:colLast="4"/>
            <w:permEnd w:id="252140059"/>
            <w:permEnd w:id="1511929210"/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2168" w:type="dxa"/>
            <w:shd w:val="clear" w:color="auto" w:fill="auto"/>
          </w:tcPr>
          <w:p w14:paraId="40D69994" w14:textId="09F372AD" w:rsidR="006E59BD" w:rsidRP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>664 Stege- Vordingborg -Kastrup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6E59BD">
              <w:rPr>
                <w:rFonts w:cs="Arial"/>
                <w:color w:val="000000"/>
                <w:lang w:val="da-DK"/>
              </w:rPr>
              <w:br/>
              <w:t>173.000</w:t>
            </w:r>
          </w:p>
        </w:tc>
        <w:tc>
          <w:tcPr>
            <w:tcW w:w="4820" w:type="dxa"/>
            <w:shd w:val="clear" w:color="auto" w:fill="auto"/>
          </w:tcPr>
          <w:p w14:paraId="03CE9A36" w14:textId="1C51AA5E" w:rsidR="006E59BD" w:rsidRPr="006E59BD" w:rsidRDefault="006E59BD" w:rsidP="006E59BD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color w:val="000000"/>
                <w:lang w:val="da-DK"/>
              </w:rPr>
              <w:t>Minuttal ændret fra 2024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Hverdage: </w:t>
            </w:r>
            <w:r w:rsidRPr="006E59BD">
              <w:rPr>
                <w:rFonts w:cs="Arial"/>
                <w:color w:val="000000"/>
                <w:lang w:val="da-DK"/>
              </w:rPr>
              <w:t xml:space="preserve">Timesdrift fra 5:00 til 18:00 </w:t>
            </w:r>
            <w:proofErr w:type="spellStart"/>
            <w:r w:rsidRPr="006E59BD">
              <w:rPr>
                <w:rFonts w:cs="Arial"/>
                <w:color w:val="000000"/>
                <w:lang w:val="da-DK"/>
              </w:rPr>
              <w:t>bobrtset</w:t>
            </w:r>
            <w:proofErr w:type="spellEnd"/>
            <w:r w:rsidRPr="006E59BD">
              <w:rPr>
                <w:rFonts w:cs="Arial"/>
                <w:color w:val="000000"/>
                <w:lang w:val="da-DK"/>
              </w:rPr>
              <w:t xml:space="preserve"> fra 9-10 formiddag.</w:t>
            </w:r>
            <w:r w:rsidRPr="006E59BD">
              <w:rPr>
                <w:rFonts w:cs="Arial"/>
                <w:color w:val="000000"/>
                <w:lang w:val="da-DK"/>
              </w:rPr>
              <w:br/>
              <w:t>Én aftenafgang 21:30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  <w:t xml:space="preserve">Lørdage: </w:t>
            </w:r>
            <w:proofErr w:type="spellStart"/>
            <w:r w:rsidRPr="006E59BD">
              <w:rPr>
                <w:rFonts w:cs="Arial"/>
                <w:color w:val="000000"/>
                <w:lang w:val="da-DK"/>
              </w:rPr>
              <w:t>Totimesdrift</w:t>
            </w:r>
            <w:proofErr w:type="spellEnd"/>
            <w:r w:rsidRPr="006E59BD">
              <w:rPr>
                <w:rFonts w:cs="Arial"/>
                <w:color w:val="000000"/>
                <w:lang w:val="da-DK"/>
              </w:rPr>
              <w:t xml:space="preserve"> fra 6:45 til 20:39 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proofErr w:type="spellStart"/>
            <w:r w:rsidRPr="006E59BD">
              <w:rPr>
                <w:rFonts w:cs="Arial"/>
                <w:b/>
                <w:bCs/>
                <w:color w:val="000000"/>
                <w:lang w:val="da-DK"/>
              </w:rPr>
              <w:t>Søn&amp;helligdage</w:t>
            </w:r>
            <w:proofErr w:type="spellEnd"/>
            <w:r w:rsidRPr="006E59BD">
              <w:rPr>
                <w:rFonts w:cs="Arial"/>
                <w:b/>
                <w:bCs/>
                <w:color w:val="000000"/>
                <w:lang w:val="da-DK"/>
              </w:rPr>
              <w:t xml:space="preserve">: </w:t>
            </w:r>
            <w:proofErr w:type="spellStart"/>
            <w:r w:rsidRPr="006E59BD">
              <w:rPr>
                <w:rFonts w:cs="Arial"/>
                <w:color w:val="000000"/>
                <w:lang w:val="da-DK"/>
              </w:rPr>
              <w:t>Totimesdrift</w:t>
            </w:r>
            <w:proofErr w:type="spellEnd"/>
            <w:r w:rsidRPr="006E59BD">
              <w:rPr>
                <w:rFonts w:cs="Arial"/>
                <w:color w:val="000000"/>
                <w:lang w:val="da-DK"/>
              </w:rPr>
              <w:t xml:space="preserve"> fra 7:45 til 21:39 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6E59BD">
              <w:rPr>
                <w:rFonts w:cs="Arial"/>
                <w:color w:val="000000"/>
                <w:lang w:val="da-DK"/>
              </w:rPr>
              <w:t xml:space="preserve">Én sen aftenafgang </w:t>
            </w:r>
            <w:proofErr w:type="spellStart"/>
            <w:r w:rsidRPr="006E59BD">
              <w:rPr>
                <w:rFonts w:cs="Arial"/>
                <w:color w:val="000000"/>
                <w:lang w:val="da-DK"/>
              </w:rPr>
              <w:t>ifm</w:t>
            </w:r>
            <w:proofErr w:type="spellEnd"/>
            <w:r w:rsidRPr="006E59BD">
              <w:rPr>
                <w:rFonts w:cs="Arial"/>
                <w:color w:val="000000"/>
                <w:lang w:val="da-DK"/>
              </w:rPr>
              <w:t xml:space="preserve"> Festugen alle hverdage fra Vordingborg mod Bogø/Stege</w:t>
            </w:r>
            <w:r w:rsidRPr="006E59BD">
              <w:rPr>
                <w:rFonts w:cs="Arial"/>
                <w:b/>
                <w:bCs/>
                <w:color w:val="000000"/>
                <w:lang w:val="da-DK"/>
              </w:rPr>
              <w:br/>
            </w:r>
            <w:proofErr w:type="spellStart"/>
            <w:r w:rsidRPr="006E59BD">
              <w:rPr>
                <w:rFonts w:cs="Arial"/>
                <w:b/>
                <w:bCs/>
                <w:color w:val="000000"/>
                <w:lang w:val="da-DK"/>
              </w:rPr>
              <w:t>Dubbleringsbus</w:t>
            </w:r>
            <w:proofErr w:type="spellEnd"/>
            <w:r w:rsidRPr="006E59BD">
              <w:rPr>
                <w:rFonts w:cs="Arial"/>
                <w:b/>
                <w:bCs/>
                <w:color w:val="000000"/>
                <w:lang w:val="da-DK"/>
              </w:rPr>
              <w:t xml:space="preserve"> iht. passager </w:t>
            </w:r>
            <w:proofErr w:type="spellStart"/>
            <w:r w:rsidRPr="006E59BD">
              <w:rPr>
                <w:rFonts w:cs="Arial"/>
                <w:b/>
                <w:bCs/>
                <w:color w:val="000000"/>
                <w:lang w:val="da-DK"/>
              </w:rPr>
              <w:t>belasting</w:t>
            </w:r>
            <w:proofErr w:type="spellEnd"/>
          </w:p>
        </w:tc>
        <w:tc>
          <w:tcPr>
            <w:tcW w:w="6379" w:type="dxa"/>
            <w:shd w:val="clear" w:color="auto" w:fill="auto"/>
          </w:tcPr>
          <w:p w14:paraId="27FEBC1F" w14:textId="61847129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7283B512" w14:textId="0F93DCA5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6E59BD" w:rsidRPr="00F87A79" w14:paraId="75724A3F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55132D1A" w14:textId="39B4DE30" w:rsid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1568549682" w:edGrp="everyone" w:colFirst="3" w:colLast="3"/>
            <w:permStart w:id="1647445854" w:edGrp="everyone" w:colFirst="4" w:colLast="4"/>
            <w:permEnd w:id="241566069"/>
            <w:permEnd w:id="1841762160"/>
            <w:r>
              <w:rPr>
                <w:rFonts w:cs="Arial"/>
                <w:b/>
                <w:bCs/>
              </w:rPr>
              <w:t>11</w:t>
            </w:r>
          </w:p>
        </w:tc>
        <w:tc>
          <w:tcPr>
            <w:tcW w:w="2168" w:type="dxa"/>
            <w:shd w:val="clear" w:color="auto" w:fill="auto"/>
          </w:tcPr>
          <w:p w14:paraId="5BB62D0A" w14:textId="6ABCBBFD" w:rsidR="006E59BD" w:rsidRPr="006E59BD" w:rsidRDefault="006E59BD" w:rsidP="006E59BD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lang w:val="da-DK"/>
              </w:rPr>
              <w:t>667 Stege-Klintholm Havn-Møns Klint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6E59BD">
              <w:rPr>
                <w:rFonts w:cs="Arial"/>
                <w:b/>
                <w:bCs/>
                <w:lang w:val="da-DK"/>
              </w:rPr>
              <w:br/>
              <w:t>Ca. passagerer:</w:t>
            </w:r>
            <w:r w:rsidRPr="006E59BD">
              <w:rPr>
                <w:rFonts w:cs="Arial"/>
                <w:b/>
                <w:bCs/>
                <w:lang w:val="da-DK"/>
              </w:rPr>
              <w:br/>
              <w:t>54.000</w:t>
            </w:r>
          </w:p>
        </w:tc>
        <w:tc>
          <w:tcPr>
            <w:tcW w:w="4820" w:type="dxa"/>
            <w:shd w:val="clear" w:color="auto" w:fill="auto"/>
          </w:tcPr>
          <w:p w14:paraId="76EAB65D" w14:textId="6584CFF8" w:rsidR="006E59BD" w:rsidRPr="006E59BD" w:rsidRDefault="006E59BD" w:rsidP="006E59BD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6E59BD">
              <w:rPr>
                <w:rFonts w:cs="Arial"/>
                <w:b/>
                <w:bCs/>
                <w:lang w:val="da-DK"/>
              </w:rPr>
              <w:t>Forlænget sommer-rute fra 2024</w:t>
            </w:r>
            <w:r w:rsidRPr="006E59BD">
              <w:rPr>
                <w:rFonts w:cs="Arial"/>
                <w:b/>
                <w:bCs/>
                <w:lang w:val="da-DK"/>
              </w:rPr>
              <w:br/>
              <w:t xml:space="preserve">Hverdage: </w:t>
            </w:r>
            <w:r w:rsidRPr="006E59BD">
              <w:rPr>
                <w:rFonts w:cs="Arial"/>
                <w:lang w:val="da-DK"/>
              </w:rPr>
              <w:t>2 morgenafgange 5:57 + 6:57</w:t>
            </w:r>
            <w:r w:rsidRPr="006E59BD">
              <w:rPr>
                <w:rFonts w:cs="Arial"/>
                <w:lang w:val="da-DK"/>
              </w:rPr>
              <w:br/>
              <w:t>Timesdrift fra 8:27 til 17:27</w:t>
            </w:r>
            <w:r w:rsidRPr="006E59BD">
              <w:rPr>
                <w:rFonts w:cs="Arial"/>
                <w:lang w:val="da-DK"/>
              </w:rPr>
              <w:br/>
              <w:t>2 aftenafgange, fredag dog også 0:04</w:t>
            </w:r>
            <w:r w:rsidRPr="006E59BD">
              <w:rPr>
                <w:rFonts w:cs="Arial"/>
                <w:b/>
                <w:bCs/>
                <w:lang w:val="da-DK"/>
              </w:rPr>
              <w:br/>
              <w:t xml:space="preserve">Lørdage: </w:t>
            </w:r>
            <w:r w:rsidRPr="006E59BD">
              <w:rPr>
                <w:rFonts w:cs="Arial"/>
                <w:lang w:val="da-DK"/>
              </w:rPr>
              <w:t>Timesdrift fra 8:27 til 17:27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6E59BD">
              <w:rPr>
                <w:rFonts w:cs="Arial"/>
                <w:lang w:val="da-DK"/>
              </w:rPr>
              <w:t>Derefter 3 aftenafgange til 22:59</w:t>
            </w:r>
            <w:r w:rsidRPr="006E59BD">
              <w:rPr>
                <w:rFonts w:cs="Arial"/>
                <w:lang w:val="da-DK"/>
              </w:rPr>
              <w:br/>
            </w:r>
            <w:proofErr w:type="spellStart"/>
            <w:r w:rsidRPr="006E59BD">
              <w:rPr>
                <w:rFonts w:cs="Arial"/>
                <w:b/>
                <w:bCs/>
                <w:lang w:val="da-DK"/>
              </w:rPr>
              <w:t>Søn&amp;helligdage</w:t>
            </w:r>
            <w:proofErr w:type="spellEnd"/>
            <w:r w:rsidRPr="006E59BD">
              <w:rPr>
                <w:rFonts w:cs="Arial"/>
                <w:b/>
                <w:bCs/>
                <w:lang w:val="da-DK"/>
              </w:rPr>
              <w:t xml:space="preserve">: </w:t>
            </w:r>
            <w:r w:rsidRPr="006E59BD">
              <w:rPr>
                <w:rFonts w:cs="Arial"/>
                <w:lang w:val="da-DK"/>
              </w:rPr>
              <w:t>Timesdrift fra 8:27 til 17:27</w:t>
            </w:r>
            <w:r w:rsidRPr="006E59BD">
              <w:rPr>
                <w:rFonts w:cs="Arial"/>
                <w:b/>
                <w:bCs/>
                <w:lang w:val="da-DK"/>
              </w:rPr>
              <w:br/>
            </w:r>
            <w:r w:rsidRPr="006E59BD">
              <w:rPr>
                <w:rFonts w:cs="Arial"/>
                <w:lang w:val="da-DK"/>
              </w:rPr>
              <w:t>Derefter 3 aftenafgange til 22:59</w:t>
            </w:r>
          </w:p>
        </w:tc>
        <w:tc>
          <w:tcPr>
            <w:tcW w:w="6379" w:type="dxa"/>
            <w:shd w:val="clear" w:color="auto" w:fill="auto"/>
          </w:tcPr>
          <w:p w14:paraId="256316E8" w14:textId="30F60FDB" w:rsidR="006E59BD" w:rsidRPr="00E31D52" w:rsidRDefault="000D2266" w:rsidP="006E59BD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65728557" w14:textId="368460E9" w:rsidR="006E59BD" w:rsidRPr="00E31D52" w:rsidRDefault="006E59BD" w:rsidP="006E59BD">
            <w:pPr>
              <w:spacing w:line="360" w:lineRule="auto"/>
              <w:jc w:val="both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0D2266" w:rsidRPr="00F87A79" w14:paraId="02A0844A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5418C324" w14:textId="345A3232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437284551" w:edGrp="everyone" w:colFirst="3" w:colLast="3"/>
            <w:permStart w:id="1799101213" w:edGrp="everyone" w:colFirst="4" w:colLast="4"/>
            <w:permEnd w:id="1568549682"/>
            <w:permEnd w:id="1647445854"/>
            <w:r>
              <w:rPr>
                <w:rFonts w:cs="Arial"/>
                <w:b/>
                <w:bCs/>
              </w:rPr>
              <w:t>13</w:t>
            </w:r>
          </w:p>
        </w:tc>
        <w:tc>
          <w:tcPr>
            <w:tcW w:w="2168" w:type="dxa"/>
            <w:shd w:val="clear" w:color="auto" w:fill="auto"/>
          </w:tcPr>
          <w:p w14:paraId="5503147E" w14:textId="32E7AA5F" w:rsidR="000D2266" w:rsidRPr="006E59BD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lang w:val="da-DK"/>
              </w:rPr>
            </w:pPr>
            <w:r w:rsidRPr="005631E9">
              <w:rPr>
                <w:rFonts w:cs="Arial"/>
                <w:b/>
                <w:bCs/>
                <w:color w:val="000000"/>
                <w:lang w:val="da-DK"/>
              </w:rPr>
              <w:t xml:space="preserve">669 </w:t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lastRenderedPageBreak/>
              <w:t>Klarskov- Lundby - Kalvehave Havn</w:t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5631E9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5631E9">
              <w:rPr>
                <w:rFonts w:cs="Arial"/>
                <w:color w:val="000000"/>
                <w:lang w:val="da-DK"/>
              </w:rPr>
              <w:br/>
              <w:t>16.000</w:t>
            </w:r>
          </w:p>
        </w:tc>
        <w:tc>
          <w:tcPr>
            <w:tcW w:w="4820" w:type="dxa"/>
            <w:shd w:val="clear" w:color="auto" w:fill="auto"/>
          </w:tcPr>
          <w:p w14:paraId="72360C7F" w14:textId="72599EC7" w:rsidR="000D2266" w:rsidRPr="006E59BD" w:rsidRDefault="000D2266" w:rsidP="000D2266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 w:rsidRPr="005631E9">
              <w:rPr>
                <w:rFonts w:cs="Arial"/>
                <w:b/>
                <w:bCs/>
                <w:color w:val="000000"/>
                <w:lang w:val="da-DK"/>
              </w:rPr>
              <w:lastRenderedPageBreak/>
              <w:t>Ny rute siden 2024</w:t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lastRenderedPageBreak/>
              <w:t xml:space="preserve">Hverdage: </w:t>
            </w:r>
            <w:proofErr w:type="spellStart"/>
            <w:r w:rsidRPr="005631E9">
              <w:rPr>
                <w:rFonts w:cs="Arial"/>
                <w:color w:val="000000"/>
                <w:lang w:val="da-DK"/>
              </w:rPr>
              <w:t>Totimesdrift</w:t>
            </w:r>
            <w:proofErr w:type="spellEnd"/>
            <w:r w:rsidRPr="005631E9">
              <w:rPr>
                <w:rFonts w:cs="Arial"/>
                <w:color w:val="000000"/>
                <w:lang w:val="da-DK"/>
              </w:rPr>
              <w:t xml:space="preserve"> fra 5:28 til 21:32</w:t>
            </w:r>
            <w:r w:rsidRPr="005631E9">
              <w:rPr>
                <w:rFonts w:cs="Arial"/>
                <w:color w:val="000000"/>
                <w:lang w:val="da-DK"/>
              </w:rPr>
              <w:br/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t>Lørdage:</w:t>
            </w:r>
            <w:r w:rsidRPr="005631E9">
              <w:rPr>
                <w:rFonts w:cs="Arial"/>
                <w:color w:val="000000"/>
                <w:lang w:val="da-DK"/>
              </w:rPr>
              <w:t xml:space="preserve"> Ingen betjening</w:t>
            </w:r>
            <w:r w:rsidRPr="005631E9">
              <w:rPr>
                <w:rFonts w:cs="Arial"/>
                <w:b/>
                <w:bCs/>
                <w:color w:val="000000"/>
                <w:lang w:val="da-DK"/>
              </w:rPr>
              <w:br/>
            </w:r>
            <w:proofErr w:type="spellStart"/>
            <w:r w:rsidRPr="005631E9">
              <w:rPr>
                <w:rFonts w:cs="Arial"/>
                <w:b/>
                <w:bCs/>
                <w:color w:val="000000"/>
                <w:lang w:val="da-DK"/>
              </w:rPr>
              <w:t>Søn&amp;helligdage</w:t>
            </w:r>
            <w:proofErr w:type="spellEnd"/>
            <w:r w:rsidRPr="005631E9">
              <w:rPr>
                <w:rFonts w:cs="Arial"/>
                <w:b/>
                <w:bCs/>
                <w:color w:val="000000"/>
                <w:lang w:val="da-DK"/>
              </w:rPr>
              <w:t xml:space="preserve">: </w:t>
            </w:r>
            <w:r w:rsidRPr="005631E9">
              <w:rPr>
                <w:rFonts w:cs="Arial"/>
                <w:color w:val="000000"/>
                <w:lang w:val="da-DK"/>
              </w:rPr>
              <w:t>Ingen betjening</w:t>
            </w:r>
          </w:p>
        </w:tc>
        <w:tc>
          <w:tcPr>
            <w:tcW w:w="6379" w:type="dxa"/>
            <w:shd w:val="clear" w:color="auto" w:fill="auto"/>
          </w:tcPr>
          <w:p w14:paraId="1E8A6577" w14:textId="6ACB15DA" w:rsidR="000D2266" w:rsidRPr="00E31D52" w:rsidRDefault="000D2266" w:rsidP="000D2266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lastRenderedPageBreak/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3E634D7D" w14:textId="0FDAC09D" w:rsidR="000D2266" w:rsidRPr="006E59BD" w:rsidRDefault="000D2266" w:rsidP="000D2266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0D2266" w:rsidRPr="00F87A79" w14:paraId="754508CE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37F0459F" w14:textId="5E06CF9E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permStart w:id="1909995085" w:edGrp="everyone" w:colFirst="3" w:colLast="3"/>
            <w:permStart w:id="344342969" w:edGrp="everyone" w:colFirst="4" w:colLast="4"/>
            <w:permEnd w:id="437284551"/>
            <w:permEnd w:id="1799101213"/>
            <w:r>
              <w:rPr>
                <w:rFonts w:cs="Arial"/>
                <w:b/>
                <w:bCs/>
                <w:color w:val="000000"/>
              </w:rPr>
              <w:t>14</w:t>
            </w:r>
          </w:p>
        </w:tc>
        <w:tc>
          <w:tcPr>
            <w:tcW w:w="2168" w:type="dxa"/>
            <w:shd w:val="clear" w:color="auto" w:fill="auto"/>
          </w:tcPr>
          <w:p w14:paraId="17ABB9CF" w14:textId="2BCE49CA" w:rsidR="000D2266" w:rsidRPr="005631E9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B0616D">
              <w:rPr>
                <w:rFonts w:cs="Arial"/>
                <w:b/>
                <w:bCs/>
                <w:color w:val="000000"/>
                <w:lang w:val="da-DK"/>
              </w:rPr>
              <w:t>750</w:t>
            </w:r>
            <w:r w:rsidRPr="00B0616D">
              <w:rPr>
                <w:rFonts w:cs="Arial"/>
                <w:b/>
                <w:bCs/>
                <w:color w:val="000000"/>
                <w:lang w:val="da-DK"/>
              </w:rPr>
              <w:br/>
              <w:t>Stege-Nykøbing</w:t>
            </w:r>
            <w:r w:rsidRPr="00B0616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B0616D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B0616D">
              <w:rPr>
                <w:rFonts w:cs="Arial"/>
                <w:color w:val="000000"/>
                <w:lang w:val="da-DK"/>
              </w:rPr>
              <w:br/>
              <w:t>8.000 (Vordingborg) + 8.500 (Guldborgssund)</w:t>
            </w:r>
          </w:p>
        </w:tc>
        <w:tc>
          <w:tcPr>
            <w:tcW w:w="4820" w:type="dxa"/>
            <w:shd w:val="clear" w:color="auto" w:fill="auto"/>
          </w:tcPr>
          <w:p w14:paraId="3203F3E5" w14:textId="1265CE18" w:rsidR="000D2266" w:rsidRPr="005631E9" w:rsidRDefault="000D2266" w:rsidP="000D2266">
            <w:pPr>
              <w:spacing w:line="360" w:lineRule="auto"/>
              <w:rPr>
                <w:rFonts w:cs="Arial"/>
                <w:b/>
                <w:bCs/>
                <w:color w:val="000000"/>
                <w:lang w:val="da-DK"/>
              </w:rPr>
            </w:pPr>
            <w:r w:rsidRPr="00B0616D">
              <w:rPr>
                <w:rFonts w:cs="Arial"/>
                <w:b/>
                <w:bCs/>
                <w:lang w:val="da-DK"/>
              </w:rPr>
              <w:t>Uændret fra 2024</w:t>
            </w:r>
            <w:r w:rsidRPr="00B0616D">
              <w:rPr>
                <w:rFonts w:cs="Arial"/>
                <w:b/>
                <w:bCs/>
                <w:lang w:val="da-DK"/>
              </w:rPr>
              <w:br/>
              <w:t xml:space="preserve">Hverdage: </w:t>
            </w:r>
            <w:r w:rsidRPr="00B0616D">
              <w:rPr>
                <w:rFonts w:cs="Arial"/>
                <w:lang w:val="da-DK"/>
              </w:rPr>
              <w:t>3 daglige afgange (uddannelsesbus alle skoledage)</w:t>
            </w:r>
            <w:r w:rsidRPr="00B0616D">
              <w:rPr>
                <w:rFonts w:cs="Arial"/>
                <w:lang w:val="da-DK"/>
              </w:rPr>
              <w:br/>
            </w:r>
            <w:r w:rsidRPr="00B0616D">
              <w:rPr>
                <w:rFonts w:cs="Arial"/>
                <w:b/>
                <w:bCs/>
                <w:lang w:val="da-DK"/>
              </w:rPr>
              <w:t xml:space="preserve">Lørdage: </w:t>
            </w:r>
            <w:r w:rsidRPr="00B0616D">
              <w:rPr>
                <w:rFonts w:cs="Arial"/>
                <w:lang w:val="da-DK"/>
              </w:rPr>
              <w:t>Ingen betjening</w:t>
            </w:r>
            <w:r w:rsidRPr="00B0616D">
              <w:rPr>
                <w:rFonts w:cs="Arial"/>
                <w:b/>
                <w:bCs/>
                <w:lang w:val="da-DK"/>
              </w:rPr>
              <w:br/>
            </w:r>
            <w:proofErr w:type="spellStart"/>
            <w:r w:rsidRPr="00B0616D">
              <w:rPr>
                <w:rFonts w:cs="Arial"/>
                <w:b/>
                <w:bCs/>
                <w:lang w:val="da-DK"/>
              </w:rPr>
              <w:t>Søn&amp;helligdage</w:t>
            </w:r>
            <w:proofErr w:type="spellEnd"/>
            <w:r w:rsidRPr="00B0616D">
              <w:rPr>
                <w:rFonts w:cs="Arial"/>
                <w:b/>
                <w:bCs/>
                <w:lang w:val="da-DK"/>
              </w:rPr>
              <w:t>:</w:t>
            </w:r>
            <w:r w:rsidRPr="00B0616D">
              <w:rPr>
                <w:rFonts w:cs="Arial"/>
                <w:lang w:val="da-DK"/>
              </w:rPr>
              <w:t xml:space="preserve"> Ingen betjening</w:t>
            </w:r>
          </w:p>
        </w:tc>
        <w:tc>
          <w:tcPr>
            <w:tcW w:w="6379" w:type="dxa"/>
            <w:shd w:val="clear" w:color="auto" w:fill="auto"/>
          </w:tcPr>
          <w:p w14:paraId="5CB06CC9" w14:textId="0C124F79" w:rsidR="000D2266" w:rsidRPr="00E31D52" w:rsidRDefault="000D2266" w:rsidP="000D2266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774A37A1" w14:textId="561BFC15" w:rsidR="000D2266" w:rsidRPr="006E59BD" w:rsidRDefault="000D2266" w:rsidP="000D2266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0D2266" w:rsidRPr="00F87A79" w14:paraId="2DAF5177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36CD0847" w14:textId="77F149D5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ermStart w:id="514161669" w:edGrp="everyone" w:colFirst="3" w:colLast="3"/>
            <w:permStart w:id="1223840908" w:edGrp="everyone" w:colFirst="4" w:colLast="4"/>
            <w:permEnd w:id="1909995085"/>
            <w:permEnd w:id="344342969"/>
            <w:r>
              <w:rPr>
                <w:rFonts w:cs="Arial"/>
                <w:b/>
                <w:bCs/>
                <w:color w:val="000000"/>
              </w:rPr>
              <w:t>15</w:t>
            </w:r>
          </w:p>
        </w:tc>
        <w:tc>
          <w:tcPr>
            <w:tcW w:w="2168" w:type="dxa"/>
            <w:shd w:val="clear" w:color="auto" w:fill="auto"/>
          </w:tcPr>
          <w:p w14:paraId="72C36448" w14:textId="2051CEB9" w:rsidR="000D2266" w:rsidRPr="00B0616D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 w:rsidRPr="00AC42FD">
              <w:rPr>
                <w:rFonts w:cs="Arial"/>
                <w:b/>
                <w:bCs/>
                <w:color w:val="000000"/>
                <w:lang w:val="da-DK"/>
              </w:rPr>
              <w:t>760</w:t>
            </w:r>
            <w:r w:rsidRPr="00AC42FD">
              <w:rPr>
                <w:rFonts w:cs="Arial"/>
                <w:b/>
                <w:bCs/>
                <w:color w:val="000000"/>
                <w:lang w:val="da-DK"/>
              </w:rPr>
              <w:br/>
              <w:t>Vordingborg- Sakskøbing</w:t>
            </w:r>
            <w:r w:rsidRPr="00AC42FD">
              <w:rPr>
                <w:rFonts w:cs="Arial"/>
                <w:b/>
                <w:bCs/>
                <w:color w:val="000000"/>
                <w:lang w:val="da-DK"/>
              </w:rPr>
              <w:br/>
            </w:r>
            <w:r w:rsidRPr="00AC42FD">
              <w:rPr>
                <w:rFonts w:cs="Arial"/>
                <w:color w:val="000000"/>
                <w:lang w:val="da-DK"/>
              </w:rPr>
              <w:t xml:space="preserve">Ca. passagerer: </w:t>
            </w:r>
            <w:r w:rsidRPr="00AC42FD">
              <w:rPr>
                <w:rFonts w:cs="Arial"/>
                <w:color w:val="000000"/>
                <w:lang w:val="da-DK"/>
              </w:rPr>
              <w:br/>
              <w:t>5.000 (Vordingborg) + 5.000 (Guldborgsund)</w:t>
            </w:r>
          </w:p>
        </w:tc>
        <w:tc>
          <w:tcPr>
            <w:tcW w:w="4820" w:type="dxa"/>
            <w:shd w:val="clear" w:color="auto" w:fill="auto"/>
          </w:tcPr>
          <w:p w14:paraId="4CEB0BDA" w14:textId="6A4C45B5" w:rsidR="000D2266" w:rsidRPr="00B0616D" w:rsidRDefault="000D2266" w:rsidP="000D2266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 w:rsidRPr="00AC42FD">
              <w:rPr>
                <w:rFonts w:cs="Arial"/>
                <w:b/>
                <w:bCs/>
                <w:lang w:val="da-DK"/>
              </w:rPr>
              <w:t>Uændret fra 2024</w:t>
            </w:r>
            <w:r w:rsidRPr="00AC42FD">
              <w:rPr>
                <w:rFonts w:cs="Arial"/>
                <w:b/>
                <w:bCs/>
                <w:lang w:val="da-DK"/>
              </w:rPr>
              <w:br/>
              <w:t xml:space="preserve">Hverdage: </w:t>
            </w:r>
            <w:r w:rsidRPr="00AC42FD">
              <w:rPr>
                <w:rFonts w:cs="Arial"/>
                <w:lang w:val="da-DK"/>
              </w:rPr>
              <w:t>3 daglige afgange (uddannelsesbus alle skoledage)</w:t>
            </w:r>
            <w:r w:rsidRPr="00AC42FD">
              <w:rPr>
                <w:rFonts w:cs="Arial"/>
                <w:lang w:val="da-DK"/>
              </w:rPr>
              <w:br/>
            </w:r>
            <w:r w:rsidRPr="00AC42FD">
              <w:rPr>
                <w:rFonts w:cs="Arial"/>
                <w:b/>
                <w:bCs/>
                <w:lang w:val="da-DK"/>
              </w:rPr>
              <w:t xml:space="preserve">Lørdage: </w:t>
            </w:r>
            <w:r w:rsidRPr="00AC42FD">
              <w:rPr>
                <w:rFonts w:cs="Arial"/>
                <w:lang w:val="da-DK"/>
              </w:rPr>
              <w:t>Ingen betjening</w:t>
            </w:r>
            <w:r w:rsidRPr="00AC42FD">
              <w:rPr>
                <w:rFonts w:cs="Arial"/>
                <w:lang w:val="da-DK"/>
              </w:rPr>
              <w:br/>
            </w:r>
            <w:proofErr w:type="spellStart"/>
            <w:r w:rsidRPr="00AC42FD">
              <w:rPr>
                <w:rFonts w:cs="Arial"/>
                <w:b/>
                <w:bCs/>
                <w:lang w:val="da-DK"/>
              </w:rPr>
              <w:t>Søn&amp;helligdage</w:t>
            </w:r>
            <w:proofErr w:type="spellEnd"/>
            <w:r w:rsidRPr="00AC42FD">
              <w:rPr>
                <w:rFonts w:cs="Arial"/>
                <w:b/>
                <w:bCs/>
                <w:lang w:val="da-DK"/>
              </w:rPr>
              <w:t>:</w:t>
            </w:r>
            <w:r w:rsidRPr="00AC42FD">
              <w:rPr>
                <w:rFonts w:cs="Arial"/>
                <w:lang w:val="da-DK"/>
              </w:rPr>
              <w:t xml:space="preserve"> Ingen betjening</w:t>
            </w:r>
          </w:p>
        </w:tc>
        <w:tc>
          <w:tcPr>
            <w:tcW w:w="6379" w:type="dxa"/>
            <w:shd w:val="clear" w:color="auto" w:fill="auto"/>
          </w:tcPr>
          <w:p w14:paraId="70328109" w14:textId="357F916D" w:rsidR="000D2266" w:rsidRPr="00E31D52" w:rsidRDefault="000D2266" w:rsidP="000D2266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5C8D241D" w14:textId="148049EB" w:rsidR="000D2266" w:rsidRPr="006E59BD" w:rsidRDefault="000D2266" w:rsidP="000D2266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</w:t>
            </w:r>
            <w:r>
              <w:rPr>
                <w:sz w:val="24"/>
                <w:szCs w:val="24"/>
                <w:highlight w:val="yellow"/>
                <w:lang w:val="da-DK"/>
              </w:rPr>
              <w:t>1-3</w:t>
            </w:r>
            <w:r w:rsidRPr="006E59BD">
              <w:rPr>
                <w:sz w:val="24"/>
                <w:szCs w:val="24"/>
                <w:highlight w:val="yellow"/>
                <w:lang w:val="da-DK"/>
              </w:rPr>
              <w:t>]</w:t>
            </w:r>
          </w:p>
        </w:tc>
      </w:tr>
      <w:tr w:rsidR="000D2266" w:rsidRPr="00F87A79" w14:paraId="35BD9209" w14:textId="77777777" w:rsidTr="00F71B5F">
        <w:trPr>
          <w:trHeight w:val="510"/>
        </w:trPr>
        <w:tc>
          <w:tcPr>
            <w:tcW w:w="662" w:type="dxa"/>
            <w:shd w:val="clear" w:color="auto" w:fill="auto"/>
          </w:tcPr>
          <w:p w14:paraId="76C3B4FC" w14:textId="77777777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permStart w:id="2071078166" w:edGrp="everyone" w:colFirst="3" w:colLast="3"/>
            <w:permStart w:id="954012677" w:edGrp="everyone" w:colFirst="4" w:colLast="4"/>
            <w:permEnd w:id="514161669"/>
            <w:permEnd w:id="1223840908"/>
          </w:p>
          <w:p w14:paraId="5F626645" w14:textId="4D0331DD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16</w:t>
            </w:r>
          </w:p>
          <w:p w14:paraId="0A2EDAB8" w14:textId="77777777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310A3A3E" w14:textId="77777777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0F93BCBF" w14:textId="77777777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3406D3EA" w14:textId="77777777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68" w:type="dxa"/>
            <w:shd w:val="clear" w:color="auto" w:fill="auto"/>
          </w:tcPr>
          <w:p w14:paraId="2B562182" w14:textId="77777777" w:rsidR="000D2266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</w:p>
          <w:p w14:paraId="04FC760D" w14:textId="310F199B" w:rsidR="000D2266" w:rsidRPr="00AC42FD" w:rsidRDefault="000D2266" w:rsidP="000D2266">
            <w:pPr>
              <w:spacing w:line="360" w:lineRule="auto"/>
              <w:jc w:val="center"/>
              <w:rPr>
                <w:rFonts w:cs="Arial"/>
                <w:b/>
                <w:bCs/>
                <w:color w:val="000000"/>
                <w:lang w:val="da-DK"/>
              </w:rPr>
            </w:pPr>
            <w:r>
              <w:rPr>
                <w:rFonts w:cs="Arial"/>
                <w:b/>
                <w:bCs/>
                <w:color w:val="000000"/>
                <w:lang w:val="da-DK"/>
              </w:rPr>
              <w:t>Andet ?</w:t>
            </w:r>
          </w:p>
        </w:tc>
        <w:tc>
          <w:tcPr>
            <w:tcW w:w="4820" w:type="dxa"/>
            <w:shd w:val="clear" w:color="auto" w:fill="auto"/>
          </w:tcPr>
          <w:p w14:paraId="6449937B" w14:textId="2BA15978" w:rsidR="000D2266" w:rsidRPr="00AC42FD" w:rsidRDefault="000D2266" w:rsidP="000D2266">
            <w:pPr>
              <w:spacing w:line="360" w:lineRule="auto"/>
              <w:rPr>
                <w:rFonts w:cs="Arial"/>
                <w:b/>
                <w:bCs/>
                <w:lang w:val="da-DK"/>
              </w:rPr>
            </w:pPr>
            <w:r>
              <w:rPr>
                <w:rFonts w:cs="Arial"/>
                <w:b/>
                <w:bCs/>
                <w:lang w:val="da-DK"/>
              </w:rPr>
              <w:t xml:space="preserve">Særlige observationer? </w:t>
            </w:r>
          </w:p>
        </w:tc>
        <w:tc>
          <w:tcPr>
            <w:tcW w:w="6379" w:type="dxa"/>
            <w:shd w:val="clear" w:color="auto" w:fill="auto"/>
          </w:tcPr>
          <w:p w14:paraId="75ABCFD0" w14:textId="79FACC79" w:rsidR="000D2266" w:rsidRPr="00E31D52" w:rsidRDefault="000D2266" w:rsidP="000D2266">
            <w:pPr>
              <w:spacing w:line="360" w:lineRule="auto"/>
              <w:rPr>
                <w:sz w:val="24"/>
                <w:szCs w:val="24"/>
                <w:lang w:val="da-DK"/>
              </w:rPr>
            </w:pPr>
            <w:r w:rsidRPr="006E59BD">
              <w:rPr>
                <w:sz w:val="24"/>
                <w:szCs w:val="24"/>
                <w:highlight w:val="yellow"/>
                <w:lang w:val="da-DK"/>
              </w:rPr>
              <w:t>[skriv her]</w:t>
            </w:r>
          </w:p>
        </w:tc>
        <w:tc>
          <w:tcPr>
            <w:tcW w:w="1134" w:type="dxa"/>
            <w:shd w:val="clear" w:color="auto" w:fill="auto"/>
          </w:tcPr>
          <w:p w14:paraId="5B50619C" w14:textId="2AEA6659" w:rsidR="000D2266" w:rsidRPr="006E59BD" w:rsidRDefault="000D2266" w:rsidP="000D2266">
            <w:pPr>
              <w:spacing w:line="360" w:lineRule="auto"/>
              <w:jc w:val="both"/>
              <w:rPr>
                <w:sz w:val="24"/>
                <w:szCs w:val="24"/>
                <w:highlight w:val="yellow"/>
                <w:lang w:val="da-DK"/>
              </w:rPr>
            </w:pPr>
          </w:p>
        </w:tc>
      </w:tr>
    </w:tbl>
    <w:p w14:paraId="718E7FC5" w14:textId="77777777" w:rsidR="007969DD" w:rsidRDefault="007969DD" w:rsidP="007969DD">
      <w:pPr>
        <w:widowControl/>
        <w:spacing w:after="160" w:line="259" w:lineRule="auto"/>
        <w:rPr>
          <w:sz w:val="24"/>
          <w:szCs w:val="24"/>
          <w:lang w:val="da-DK"/>
        </w:rPr>
      </w:pPr>
      <w:permStart w:id="1958637124" w:edGrp="everyone"/>
      <w:permEnd w:id="1958637124"/>
      <w:permEnd w:id="2071078166"/>
      <w:permEnd w:id="954012677"/>
    </w:p>
    <w:sectPr w:rsidR="007969DD" w:rsidSect="00731A9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38" w:h="11906" w:orient="landscape"/>
      <w:pgMar w:top="1134" w:right="1134" w:bottom="1274" w:left="1985" w:header="964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B178" w14:textId="77777777" w:rsidR="00027124" w:rsidRDefault="00027124">
      <w:pPr>
        <w:spacing w:line="240" w:lineRule="auto"/>
      </w:pPr>
      <w:r>
        <w:separator/>
      </w:r>
    </w:p>
  </w:endnote>
  <w:endnote w:type="continuationSeparator" w:id="0">
    <w:p w14:paraId="6A488DAE" w14:textId="77777777" w:rsidR="00027124" w:rsidRDefault="00027124">
      <w:pPr>
        <w:spacing w:line="240" w:lineRule="auto"/>
      </w:pPr>
      <w:r>
        <w:continuationSeparator/>
      </w:r>
    </w:p>
  </w:endnote>
  <w:endnote w:type="continuationNotice" w:id="1">
    <w:p w14:paraId="7733DE16" w14:textId="77777777" w:rsidR="00027124" w:rsidRDefault="000271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195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D6BD8" w14:textId="614BA8F4" w:rsidR="000E3FDD" w:rsidRDefault="000E3FDD">
            <w:pPr>
              <w:pStyle w:val="Sidefod"/>
              <w:jc w:val="right"/>
            </w:pPr>
            <w:r>
              <w:rPr>
                <w:lang w:val="da-DK"/>
              </w:rP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a-DK"/>
              </w:rP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da-DK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BB8BC2" w14:textId="03535D42" w:rsidR="0047658F" w:rsidRPr="00B53488" w:rsidRDefault="0047658F" w:rsidP="007A57DE">
    <w:pPr>
      <w:pStyle w:val="Paginering"/>
      <w:tabs>
        <w:tab w:val="left" w:pos="1843"/>
        <w:tab w:val="left" w:pos="4961"/>
        <w:tab w:val="left" w:pos="6521"/>
        <w:tab w:val="left" w:pos="8505"/>
      </w:tabs>
      <w:ind w:left="0" w:firstLine="0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F787" w14:textId="022084C3" w:rsidR="0047658F" w:rsidRPr="003F1846" w:rsidRDefault="0047658F" w:rsidP="000B6EEB">
    <w:pPr>
      <w:pStyle w:val="Paginering"/>
      <w:tabs>
        <w:tab w:val="left" w:pos="1843"/>
        <w:tab w:val="left" w:pos="4962"/>
        <w:tab w:val="left" w:pos="6521"/>
        <w:tab w:val="left" w:pos="8505"/>
      </w:tabs>
      <w:ind w:left="0" w:right="-285" w:firstLine="0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F99C" w14:textId="77777777" w:rsidR="00027124" w:rsidRDefault="00027124">
      <w:pPr>
        <w:spacing w:line="240" w:lineRule="auto"/>
      </w:pPr>
      <w:r>
        <w:separator/>
      </w:r>
    </w:p>
  </w:footnote>
  <w:footnote w:type="continuationSeparator" w:id="0">
    <w:p w14:paraId="6C77E841" w14:textId="77777777" w:rsidR="00027124" w:rsidRDefault="00027124">
      <w:pPr>
        <w:spacing w:line="240" w:lineRule="auto"/>
      </w:pPr>
      <w:r>
        <w:continuationSeparator/>
      </w:r>
    </w:p>
  </w:footnote>
  <w:footnote w:type="continuationNotice" w:id="1">
    <w:p w14:paraId="1B4BB047" w14:textId="77777777" w:rsidR="00027124" w:rsidRDefault="000271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C717" w14:textId="0E387F21" w:rsidR="003F3F6B" w:rsidRPr="002D5551" w:rsidRDefault="001429C0" w:rsidP="00400634">
    <w:pPr>
      <w:pStyle w:val="Sidehoved"/>
      <w:ind w:left="-1418"/>
      <w:rPr>
        <w:sz w:val="28"/>
        <w:szCs w:val="28"/>
        <w:lang w:val="da-DK"/>
      </w:rPr>
    </w:pPr>
    <w:r>
      <w:rPr>
        <w:sz w:val="28"/>
        <w:szCs w:val="28"/>
        <w:lang w:val="da-DK"/>
      </w:rPr>
      <w:t>Høringsskema</w:t>
    </w:r>
    <w:r w:rsidR="001C2A37">
      <w:rPr>
        <w:sz w:val="28"/>
        <w:szCs w:val="28"/>
        <w:lang w:val="da-DK"/>
      </w:rPr>
      <w:t xml:space="preserve"> for</w:t>
    </w:r>
    <w:r w:rsidR="00400634">
      <w:rPr>
        <w:sz w:val="28"/>
        <w:szCs w:val="28"/>
        <w:lang w:val="da-DK"/>
      </w:rPr>
      <w:t xml:space="preserve"> </w:t>
    </w:r>
    <w:r w:rsidR="003F3F6B">
      <w:rPr>
        <w:sz w:val="28"/>
        <w:szCs w:val="28"/>
        <w:lang w:val="da-DK"/>
      </w:rPr>
      <w:t>T</w:t>
    </w:r>
    <w:r w:rsidR="001C2A37">
      <w:rPr>
        <w:sz w:val="28"/>
        <w:szCs w:val="28"/>
        <w:lang w:val="da-DK"/>
      </w:rPr>
      <w:t>rafik</w:t>
    </w:r>
    <w:r>
      <w:rPr>
        <w:sz w:val="28"/>
        <w:szCs w:val="28"/>
        <w:lang w:val="da-DK"/>
      </w:rPr>
      <w:t>b</w:t>
    </w:r>
    <w:r w:rsidR="001C2A37">
      <w:rPr>
        <w:sz w:val="28"/>
        <w:szCs w:val="28"/>
        <w:lang w:val="da-DK"/>
      </w:rPr>
      <w:t xml:space="preserve">estillingen for </w:t>
    </w:r>
    <w:r w:rsidR="00954CEF">
      <w:rPr>
        <w:sz w:val="28"/>
        <w:szCs w:val="28"/>
        <w:lang w:val="da-DK"/>
      </w:rPr>
      <w:t>2026</w:t>
    </w:r>
    <w:r w:rsidR="00A50093">
      <w:rPr>
        <w:sz w:val="28"/>
        <w:szCs w:val="28"/>
        <w:lang w:val="da-DK"/>
      </w:rPr>
      <w:tab/>
    </w:r>
    <w:r w:rsidR="00A50093">
      <w:rPr>
        <w:sz w:val="28"/>
        <w:szCs w:val="28"/>
        <w:lang w:val="da-DK"/>
      </w:rPr>
      <w:tab/>
    </w:r>
  </w:p>
  <w:p w14:paraId="1234A352" w14:textId="77777777" w:rsidR="003F3F6B" w:rsidRPr="003F3F6B" w:rsidRDefault="003F3F6B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9CD4" w14:textId="13DE6E81" w:rsidR="002D5551" w:rsidRPr="002D5551" w:rsidRDefault="0020299A">
    <w:pPr>
      <w:pStyle w:val="Sidehoved"/>
      <w:rPr>
        <w:sz w:val="28"/>
        <w:szCs w:val="28"/>
        <w:lang w:val="da-DK"/>
      </w:rPr>
    </w:pPr>
    <w:r>
      <w:rPr>
        <w:sz w:val="28"/>
        <w:szCs w:val="28"/>
        <w:lang w:val="da-DK"/>
      </w:rPr>
      <w:t>Konk</w:t>
    </w:r>
    <w:r w:rsidR="002D5551" w:rsidRPr="002D5551">
      <w:rPr>
        <w:sz w:val="28"/>
        <w:szCs w:val="28"/>
        <w:lang w:val="da-DK"/>
      </w:rPr>
      <w:t xml:space="preserve">lusioner </w:t>
    </w:r>
    <w:r>
      <w:rPr>
        <w:sz w:val="28"/>
        <w:szCs w:val="28"/>
        <w:lang w:val="da-DK"/>
      </w:rPr>
      <w:t xml:space="preserve">og indstillinger </w:t>
    </w:r>
    <w:r w:rsidR="002D5551" w:rsidRPr="002D5551">
      <w:rPr>
        <w:sz w:val="28"/>
        <w:szCs w:val="28"/>
        <w:lang w:val="da-DK"/>
      </w:rPr>
      <w:t>efter høring og opdatering af beregninger: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9E41F2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1E0431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E840D2"/>
    <w:multiLevelType w:val="hybridMultilevel"/>
    <w:tmpl w:val="FFEE04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3405"/>
    <w:multiLevelType w:val="hybridMultilevel"/>
    <w:tmpl w:val="29AC35B2"/>
    <w:lvl w:ilvl="0" w:tplc="518A7B2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2F5C"/>
    <w:multiLevelType w:val="hybridMultilevel"/>
    <w:tmpl w:val="24728D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83756"/>
    <w:multiLevelType w:val="hybridMultilevel"/>
    <w:tmpl w:val="469ADF8A"/>
    <w:lvl w:ilvl="0" w:tplc="0646F57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EDB"/>
    <w:multiLevelType w:val="hybridMultilevel"/>
    <w:tmpl w:val="DBC25E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25AF3"/>
    <w:multiLevelType w:val="hybridMultilevel"/>
    <w:tmpl w:val="DD209A86"/>
    <w:lvl w:ilvl="0" w:tplc="0406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2F9E6FA3"/>
    <w:multiLevelType w:val="hybridMultilevel"/>
    <w:tmpl w:val="C1C68348"/>
    <w:lvl w:ilvl="0" w:tplc="CBE830A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80C83"/>
    <w:multiLevelType w:val="hybridMultilevel"/>
    <w:tmpl w:val="ADE823DE"/>
    <w:lvl w:ilvl="0" w:tplc="D5385A1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45608"/>
    <w:multiLevelType w:val="hybridMultilevel"/>
    <w:tmpl w:val="AB1CF2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B5120"/>
    <w:multiLevelType w:val="hybridMultilevel"/>
    <w:tmpl w:val="3C74B8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77602"/>
    <w:multiLevelType w:val="hybridMultilevel"/>
    <w:tmpl w:val="DFC2D4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37E8B"/>
    <w:multiLevelType w:val="hybridMultilevel"/>
    <w:tmpl w:val="B82CE8F2"/>
    <w:lvl w:ilvl="0" w:tplc="0406000F">
      <w:start w:val="1"/>
      <w:numFmt w:val="decimal"/>
      <w:lvlText w:val="%1."/>
      <w:lvlJc w:val="left"/>
      <w:pPr>
        <w:ind w:left="915" w:hanging="360"/>
      </w:pPr>
    </w:lvl>
    <w:lvl w:ilvl="1" w:tplc="04060019" w:tentative="1">
      <w:start w:val="1"/>
      <w:numFmt w:val="lowerLetter"/>
      <w:lvlText w:val="%2."/>
      <w:lvlJc w:val="left"/>
      <w:pPr>
        <w:ind w:left="1635" w:hanging="360"/>
      </w:pPr>
    </w:lvl>
    <w:lvl w:ilvl="2" w:tplc="0406001B" w:tentative="1">
      <w:start w:val="1"/>
      <w:numFmt w:val="lowerRoman"/>
      <w:lvlText w:val="%3."/>
      <w:lvlJc w:val="right"/>
      <w:pPr>
        <w:ind w:left="2355" w:hanging="180"/>
      </w:pPr>
    </w:lvl>
    <w:lvl w:ilvl="3" w:tplc="0406000F" w:tentative="1">
      <w:start w:val="1"/>
      <w:numFmt w:val="decimal"/>
      <w:lvlText w:val="%4."/>
      <w:lvlJc w:val="left"/>
      <w:pPr>
        <w:ind w:left="3075" w:hanging="360"/>
      </w:pPr>
    </w:lvl>
    <w:lvl w:ilvl="4" w:tplc="04060019" w:tentative="1">
      <w:start w:val="1"/>
      <w:numFmt w:val="lowerLetter"/>
      <w:lvlText w:val="%5."/>
      <w:lvlJc w:val="left"/>
      <w:pPr>
        <w:ind w:left="3795" w:hanging="360"/>
      </w:pPr>
    </w:lvl>
    <w:lvl w:ilvl="5" w:tplc="0406001B" w:tentative="1">
      <w:start w:val="1"/>
      <w:numFmt w:val="lowerRoman"/>
      <w:lvlText w:val="%6."/>
      <w:lvlJc w:val="right"/>
      <w:pPr>
        <w:ind w:left="4515" w:hanging="180"/>
      </w:pPr>
    </w:lvl>
    <w:lvl w:ilvl="6" w:tplc="0406000F" w:tentative="1">
      <w:start w:val="1"/>
      <w:numFmt w:val="decimal"/>
      <w:lvlText w:val="%7."/>
      <w:lvlJc w:val="left"/>
      <w:pPr>
        <w:ind w:left="5235" w:hanging="360"/>
      </w:pPr>
    </w:lvl>
    <w:lvl w:ilvl="7" w:tplc="04060019" w:tentative="1">
      <w:start w:val="1"/>
      <w:numFmt w:val="lowerLetter"/>
      <w:lvlText w:val="%8."/>
      <w:lvlJc w:val="left"/>
      <w:pPr>
        <w:ind w:left="5955" w:hanging="360"/>
      </w:pPr>
    </w:lvl>
    <w:lvl w:ilvl="8" w:tplc="040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468B7BAC"/>
    <w:multiLevelType w:val="hybridMultilevel"/>
    <w:tmpl w:val="8834AF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80A44"/>
    <w:multiLevelType w:val="hybridMultilevel"/>
    <w:tmpl w:val="2C24F0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A4F11"/>
    <w:multiLevelType w:val="hybridMultilevel"/>
    <w:tmpl w:val="F71EEAD4"/>
    <w:lvl w:ilvl="0" w:tplc="D5CC9C56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B1B11"/>
    <w:multiLevelType w:val="hybridMultilevel"/>
    <w:tmpl w:val="64D49B36"/>
    <w:lvl w:ilvl="0" w:tplc="DF729E4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663D2"/>
    <w:multiLevelType w:val="hybridMultilevel"/>
    <w:tmpl w:val="5F1C3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63AB7"/>
    <w:multiLevelType w:val="hybridMultilevel"/>
    <w:tmpl w:val="8D489EFC"/>
    <w:lvl w:ilvl="0" w:tplc="ABB00FF6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76665"/>
    <w:multiLevelType w:val="hybridMultilevel"/>
    <w:tmpl w:val="127C5E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90FC1"/>
    <w:multiLevelType w:val="hybridMultilevel"/>
    <w:tmpl w:val="87369BCC"/>
    <w:lvl w:ilvl="0" w:tplc="C5BC47A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216F2"/>
    <w:multiLevelType w:val="hybridMultilevel"/>
    <w:tmpl w:val="194A6EF8"/>
    <w:lvl w:ilvl="0" w:tplc="5C5EE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98537">
    <w:abstractNumId w:val="1"/>
  </w:num>
  <w:num w:numId="2" w16cid:durableId="1132551099">
    <w:abstractNumId w:val="20"/>
  </w:num>
  <w:num w:numId="3" w16cid:durableId="325671239">
    <w:abstractNumId w:val="12"/>
  </w:num>
  <w:num w:numId="4" w16cid:durableId="1240215463">
    <w:abstractNumId w:val="22"/>
  </w:num>
  <w:num w:numId="5" w16cid:durableId="1898200810">
    <w:abstractNumId w:val="6"/>
  </w:num>
  <w:num w:numId="6" w16cid:durableId="1871070627">
    <w:abstractNumId w:val="0"/>
  </w:num>
  <w:num w:numId="7" w16cid:durableId="1477065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1611544">
    <w:abstractNumId w:val="5"/>
  </w:num>
  <w:num w:numId="9" w16cid:durableId="838546394">
    <w:abstractNumId w:val="9"/>
  </w:num>
  <w:num w:numId="10" w16cid:durableId="724447672">
    <w:abstractNumId w:val="3"/>
  </w:num>
  <w:num w:numId="11" w16cid:durableId="1226913685">
    <w:abstractNumId w:val="17"/>
  </w:num>
  <w:num w:numId="12" w16cid:durableId="230890219">
    <w:abstractNumId w:val="8"/>
  </w:num>
  <w:num w:numId="13" w16cid:durableId="984436767">
    <w:abstractNumId w:val="16"/>
  </w:num>
  <w:num w:numId="14" w16cid:durableId="632903717">
    <w:abstractNumId w:val="19"/>
  </w:num>
  <w:num w:numId="15" w16cid:durableId="676929676">
    <w:abstractNumId w:val="14"/>
  </w:num>
  <w:num w:numId="16" w16cid:durableId="2107268818">
    <w:abstractNumId w:val="21"/>
  </w:num>
  <w:num w:numId="17" w16cid:durableId="1878540214">
    <w:abstractNumId w:val="14"/>
  </w:num>
  <w:num w:numId="18" w16cid:durableId="861474932">
    <w:abstractNumId w:val="10"/>
  </w:num>
  <w:num w:numId="19" w16cid:durableId="101148565">
    <w:abstractNumId w:val="2"/>
  </w:num>
  <w:num w:numId="20" w16cid:durableId="2067675928">
    <w:abstractNumId w:val="13"/>
  </w:num>
  <w:num w:numId="21" w16cid:durableId="1874346052">
    <w:abstractNumId w:val="7"/>
  </w:num>
  <w:num w:numId="22" w16cid:durableId="1164931526">
    <w:abstractNumId w:val="15"/>
  </w:num>
  <w:num w:numId="23" w16cid:durableId="1315259058">
    <w:abstractNumId w:val="18"/>
  </w:num>
  <w:num w:numId="24" w16cid:durableId="533619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YK9c3j4dRrP4cxWcfq9aNUqZR+8d0gf4uDPJNc688gFAo8JwFhs5Btd+eSP1r+aERTLlacNFbrNtyEd1cP51gw==" w:salt="t5odVu3U7MZGbgQvWb9J4A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69"/>
    <w:rsid w:val="00000D16"/>
    <w:rsid w:val="00004149"/>
    <w:rsid w:val="00004204"/>
    <w:rsid w:val="00004392"/>
    <w:rsid w:val="000057CF"/>
    <w:rsid w:val="0001074C"/>
    <w:rsid w:val="00011FC3"/>
    <w:rsid w:val="000134AA"/>
    <w:rsid w:val="00013E9A"/>
    <w:rsid w:val="000148A2"/>
    <w:rsid w:val="000254F6"/>
    <w:rsid w:val="00026B80"/>
    <w:rsid w:val="00027124"/>
    <w:rsid w:val="00032861"/>
    <w:rsid w:val="00034C6F"/>
    <w:rsid w:val="000363E4"/>
    <w:rsid w:val="000368F9"/>
    <w:rsid w:val="000376F2"/>
    <w:rsid w:val="00041611"/>
    <w:rsid w:val="00041FA6"/>
    <w:rsid w:val="000421A9"/>
    <w:rsid w:val="00042E71"/>
    <w:rsid w:val="00045BD2"/>
    <w:rsid w:val="00046A47"/>
    <w:rsid w:val="0004752F"/>
    <w:rsid w:val="000477EE"/>
    <w:rsid w:val="00047DA6"/>
    <w:rsid w:val="00052B7D"/>
    <w:rsid w:val="00057C9B"/>
    <w:rsid w:val="00057EE2"/>
    <w:rsid w:val="000609D9"/>
    <w:rsid w:val="00060AE5"/>
    <w:rsid w:val="00061D63"/>
    <w:rsid w:val="00063F35"/>
    <w:rsid w:val="00066564"/>
    <w:rsid w:val="000676E8"/>
    <w:rsid w:val="00070ED3"/>
    <w:rsid w:val="00071708"/>
    <w:rsid w:val="0007577D"/>
    <w:rsid w:val="00076DE1"/>
    <w:rsid w:val="0007744E"/>
    <w:rsid w:val="0008124C"/>
    <w:rsid w:val="00082478"/>
    <w:rsid w:val="000832A2"/>
    <w:rsid w:val="00087747"/>
    <w:rsid w:val="000917D4"/>
    <w:rsid w:val="00092E70"/>
    <w:rsid w:val="0009391B"/>
    <w:rsid w:val="00093E80"/>
    <w:rsid w:val="000948F8"/>
    <w:rsid w:val="000A0D02"/>
    <w:rsid w:val="000A1273"/>
    <w:rsid w:val="000A3F59"/>
    <w:rsid w:val="000A545D"/>
    <w:rsid w:val="000A6C70"/>
    <w:rsid w:val="000A7096"/>
    <w:rsid w:val="000B15EF"/>
    <w:rsid w:val="000B1880"/>
    <w:rsid w:val="000B2099"/>
    <w:rsid w:val="000B20BB"/>
    <w:rsid w:val="000B20FA"/>
    <w:rsid w:val="000B25AD"/>
    <w:rsid w:val="000B28CC"/>
    <w:rsid w:val="000B3944"/>
    <w:rsid w:val="000B405A"/>
    <w:rsid w:val="000B6EEB"/>
    <w:rsid w:val="000B7DE5"/>
    <w:rsid w:val="000C304E"/>
    <w:rsid w:val="000C37FC"/>
    <w:rsid w:val="000C4157"/>
    <w:rsid w:val="000C48D4"/>
    <w:rsid w:val="000C52E4"/>
    <w:rsid w:val="000C580C"/>
    <w:rsid w:val="000D2266"/>
    <w:rsid w:val="000D25FC"/>
    <w:rsid w:val="000D26D6"/>
    <w:rsid w:val="000E15DB"/>
    <w:rsid w:val="000E1DFC"/>
    <w:rsid w:val="000E3FDD"/>
    <w:rsid w:val="000E460B"/>
    <w:rsid w:val="000E57D9"/>
    <w:rsid w:val="000E78B8"/>
    <w:rsid w:val="000E7FE8"/>
    <w:rsid w:val="000F07DD"/>
    <w:rsid w:val="000F23C0"/>
    <w:rsid w:val="000F77F0"/>
    <w:rsid w:val="00102980"/>
    <w:rsid w:val="00105F85"/>
    <w:rsid w:val="0011162C"/>
    <w:rsid w:val="00111AC5"/>
    <w:rsid w:val="0011222A"/>
    <w:rsid w:val="0011292E"/>
    <w:rsid w:val="00113022"/>
    <w:rsid w:val="001141E8"/>
    <w:rsid w:val="00114AD8"/>
    <w:rsid w:val="001167E8"/>
    <w:rsid w:val="0011730F"/>
    <w:rsid w:val="00121CD3"/>
    <w:rsid w:val="001267DD"/>
    <w:rsid w:val="0012762A"/>
    <w:rsid w:val="00132E27"/>
    <w:rsid w:val="00134EDD"/>
    <w:rsid w:val="00135A82"/>
    <w:rsid w:val="00135CB9"/>
    <w:rsid w:val="00136A47"/>
    <w:rsid w:val="001372E9"/>
    <w:rsid w:val="00141398"/>
    <w:rsid w:val="001429C0"/>
    <w:rsid w:val="00143CC7"/>
    <w:rsid w:val="00145744"/>
    <w:rsid w:val="0014741D"/>
    <w:rsid w:val="00147B64"/>
    <w:rsid w:val="00151A93"/>
    <w:rsid w:val="00152046"/>
    <w:rsid w:val="0015268C"/>
    <w:rsid w:val="00152748"/>
    <w:rsid w:val="00153C7F"/>
    <w:rsid w:val="00155F87"/>
    <w:rsid w:val="001567ED"/>
    <w:rsid w:val="00156E7E"/>
    <w:rsid w:val="00160379"/>
    <w:rsid w:val="00163537"/>
    <w:rsid w:val="0016403C"/>
    <w:rsid w:val="001648BE"/>
    <w:rsid w:val="00164C98"/>
    <w:rsid w:val="00164EEB"/>
    <w:rsid w:val="00164F31"/>
    <w:rsid w:val="0016549D"/>
    <w:rsid w:val="00165DCC"/>
    <w:rsid w:val="00166D29"/>
    <w:rsid w:val="0017133F"/>
    <w:rsid w:val="0017291E"/>
    <w:rsid w:val="0017387E"/>
    <w:rsid w:val="00174B79"/>
    <w:rsid w:val="001764CE"/>
    <w:rsid w:val="00177925"/>
    <w:rsid w:val="00185269"/>
    <w:rsid w:val="00186FA0"/>
    <w:rsid w:val="00192144"/>
    <w:rsid w:val="00195884"/>
    <w:rsid w:val="0019765F"/>
    <w:rsid w:val="001A230B"/>
    <w:rsid w:val="001A622E"/>
    <w:rsid w:val="001A6C05"/>
    <w:rsid w:val="001B0424"/>
    <w:rsid w:val="001B254C"/>
    <w:rsid w:val="001B2DE9"/>
    <w:rsid w:val="001B37D3"/>
    <w:rsid w:val="001B6F2C"/>
    <w:rsid w:val="001C1AB9"/>
    <w:rsid w:val="001C1FE2"/>
    <w:rsid w:val="001C2A37"/>
    <w:rsid w:val="001C30D4"/>
    <w:rsid w:val="001C37A1"/>
    <w:rsid w:val="001C388E"/>
    <w:rsid w:val="001C5F2E"/>
    <w:rsid w:val="001C67AE"/>
    <w:rsid w:val="001D1107"/>
    <w:rsid w:val="001D1274"/>
    <w:rsid w:val="001D3337"/>
    <w:rsid w:val="001D4685"/>
    <w:rsid w:val="001D4D32"/>
    <w:rsid w:val="001D5134"/>
    <w:rsid w:val="001E140C"/>
    <w:rsid w:val="001E27BB"/>
    <w:rsid w:val="001E3DF8"/>
    <w:rsid w:val="001E420F"/>
    <w:rsid w:val="001E4EB2"/>
    <w:rsid w:val="001E5265"/>
    <w:rsid w:val="001F1CB3"/>
    <w:rsid w:val="001F1F62"/>
    <w:rsid w:val="001F578C"/>
    <w:rsid w:val="001F599B"/>
    <w:rsid w:val="001F5A7B"/>
    <w:rsid w:val="00200328"/>
    <w:rsid w:val="00200567"/>
    <w:rsid w:val="0020299A"/>
    <w:rsid w:val="00203852"/>
    <w:rsid w:val="0020554E"/>
    <w:rsid w:val="002119D5"/>
    <w:rsid w:val="00211D21"/>
    <w:rsid w:val="00213117"/>
    <w:rsid w:val="00214E7F"/>
    <w:rsid w:val="00215ABA"/>
    <w:rsid w:val="002210C9"/>
    <w:rsid w:val="00221273"/>
    <w:rsid w:val="00223A52"/>
    <w:rsid w:val="00227DF1"/>
    <w:rsid w:val="00230177"/>
    <w:rsid w:val="00230DCB"/>
    <w:rsid w:val="00232CCE"/>
    <w:rsid w:val="00233F7D"/>
    <w:rsid w:val="00235063"/>
    <w:rsid w:val="00235931"/>
    <w:rsid w:val="002366BF"/>
    <w:rsid w:val="002417FF"/>
    <w:rsid w:val="00244E0E"/>
    <w:rsid w:val="002452B2"/>
    <w:rsid w:val="00245402"/>
    <w:rsid w:val="002500B5"/>
    <w:rsid w:val="00252980"/>
    <w:rsid w:val="002571D2"/>
    <w:rsid w:val="00261603"/>
    <w:rsid w:val="00263C7B"/>
    <w:rsid w:val="00263D46"/>
    <w:rsid w:val="00263F03"/>
    <w:rsid w:val="002641B4"/>
    <w:rsid w:val="00265673"/>
    <w:rsid w:val="00266215"/>
    <w:rsid w:val="00267CD6"/>
    <w:rsid w:val="00271860"/>
    <w:rsid w:val="0027324A"/>
    <w:rsid w:val="00273682"/>
    <w:rsid w:val="00273D78"/>
    <w:rsid w:val="00275410"/>
    <w:rsid w:val="00276CBA"/>
    <w:rsid w:val="002800ED"/>
    <w:rsid w:val="0028167A"/>
    <w:rsid w:val="002818A4"/>
    <w:rsid w:val="00285A4D"/>
    <w:rsid w:val="00285C96"/>
    <w:rsid w:val="00295DF8"/>
    <w:rsid w:val="00296E7F"/>
    <w:rsid w:val="0029710E"/>
    <w:rsid w:val="002A25A5"/>
    <w:rsid w:val="002A5AC6"/>
    <w:rsid w:val="002A606C"/>
    <w:rsid w:val="002A6B01"/>
    <w:rsid w:val="002A6F65"/>
    <w:rsid w:val="002A7904"/>
    <w:rsid w:val="002A7F5A"/>
    <w:rsid w:val="002B1157"/>
    <w:rsid w:val="002B1C9A"/>
    <w:rsid w:val="002B221A"/>
    <w:rsid w:val="002B3DB1"/>
    <w:rsid w:val="002B5816"/>
    <w:rsid w:val="002B6497"/>
    <w:rsid w:val="002C0EA5"/>
    <w:rsid w:val="002C1E1A"/>
    <w:rsid w:val="002C2666"/>
    <w:rsid w:val="002C4C22"/>
    <w:rsid w:val="002C544A"/>
    <w:rsid w:val="002C5F6E"/>
    <w:rsid w:val="002C6ED5"/>
    <w:rsid w:val="002D09B3"/>
    <w:rsid w:val="002D32B7"/>
    <w:rsid w:val="002D3A46"/>
    <w:rsid w:val="002D3CE1"/>
    <w:rsid w:val="002D41F7"/>
    <w:rsid w:val="002D42C8"/>
    <w:rsid w:val="002D5551"/>
    <w:rsid w:val="002D6C81"/>
    <w:rsid w:val="002D6F8D"/>
    <w:rsid w:val="002D7C7A"/>
    <w:rsid w:val="002D7F1C"/>
    <w:rsid w:val="002E0C1F"/>
    <w:rsid w:val="002E0FA3"/>
    <w:rsid w:val="002E14D1"/>
    <w:rsid w:val="002E39BF"/>
    <w:rsid w:val="002F0C24"/>
    <w:rsid w:val="002F1FF6"/>
    <w:rsid w:val="002F3A71"/>
    <w:rsid w:val="002F74D6"/>
    <w:rsid w:val="00300BC2"/>
    <w:rsid w:val="00302475"/>
    <w:rsid w:val="003035EF"/>
    <w:rsid w:val="003041D9"/>
    <w:rsid w:val="00304F65"/>
    <w:rsid w:val="00305A6A"/>
    <w:rsid w:val="00306265"/>
    <w:rsid w:val="00310FDF"/>
    <w:rsid w:val="0031123B"/>
    <w:rsid w:val="00313C7C"/>
    <w:rsid w:val="003151B3"/>
    <w:rsid w:val="003160F1"/>
    <w:rsid w:val="003167D5"/>
    <w:rsid w:val="0031728A"/>
    <w:rsid w:val="00322348"/>
    <w:rsid w:val="003239B7"/>
    <w:rsid w:val="003239BD"/>
    <w:rsid w:val="003321E0"/>
    <w:rsid w:val="00333876"/>
    <w:rsid w:val="00336074"/>
    <w:rsid w:val="003466B8"/>
    <w:rsid w:val="003473E3"/>
    <w:rsid w:val="00353DA8"/>
    <w:rsid w:val="00354082"/>
    <w:rsid w:val="00355E2D"/>
    <w:rsid w:val="0035779C"/>
    <w:rsid w:val="00357A49"/>
    <w:rsid w:val="00360A2C"/>
    <w:rsid w:val="00361EA8"/>
    <w:rsid w:val="00362B5B"/>
    <w:rsid w:val="00362B73"/>
    <w:rsid w:val="00364083"/>
    <w:rsid w:val="00364359"/>
    <w:rsid w:val="00367046"/>
    <w:rsid w:val="0037045B"/>
    <w:rsid w:val="003719B5"/>
    <w:rsid w:val="00371CCC"/>
    <w:rsid w:val="00372618"/>
    <w:rsid w:val="00373FEF"/>
    <w:rsid w:val="00376EE1"/>
    <w:rsid w:val="00380FED"/>
    <w:rsid w:val="0038112A"/>
    <w:rsid w:val="00384BCE"/>
    <w:rsid w:val="003908BA"/>
    <w:rsid w:val="0039273A"/>
    <w:rsid w:val="00392AFB"/>
    <w:rsid w:val="00397D96"/>
    <w:rsid w:val="003A0720"/>
    <w:rsid w:val="003A07AB"/>
    <w:rsid w:val="003A118A"/>
    <w:rsid w:val="003A1E0C"/>
    <w:rsid w:val="003A2658"/>
    <w:rsid w:val="003A4290"/>
    <w:rsid w:val="003A4E3A"/>
    <w:rsid w:val="003B2535"/>
    <w:rsid w:val="003B25F7"/>
    <w:rsid w:val="003B2986"/>
    <w:rsid w:val="003B568E"/>
    <w:rsid w:val="003B78E7"/>
    <w:rsid w:val="003C07F3"/>
    <w:rsid w:val="003C0DE2"/>
    <w:rsid w:val="003C217D"/>
    <w:rsid w:val="003C6C18"/>
    <w:rsid w:val="003C7953"/>
    <w:rsid w:val="003D1173"/>
    <w:rsid w:val="003D20D6"/>
    <w:rsid w:val="003D293C"/>
    <w:rsid w:val="003D4787"/>
    <w:rsid w:val="003D7917"/>
    <w:rsid w:val="003E07AE"/>
    <w:rsid w:val="003E3274"/>
    <w:rsid w:val="003E3FDF"/>
    <w:rsid w:val="003E45B3"/>
    <w:rsid w:val="003E4F59"/>
    <w:rsid w:val="003F1846"/>
    <w:rsid w:val="003F311F"/>
    <w:rsid w:val="003F3348"/>
    <w:rsid w:val="003F3E0C"/>
    <w:rsid w:val="003F3F6B"/>
    <w:rsid w:val="003F44FE"/>
    <w:rsid w:val="003F4CF6"/>
    <w:rsid w:val="003F7241"/>
    <w:rsid w:val="00400634"/>
    <w:rsid w:val="00402FBB"/>
    <w:rsid w:val="00404ADD"/>
    <w:rsid w:val="00404FC2"/>
    <w:rsid w:val="004063F1"/>
    <w:rsid w:val="004072FE"/>
    <w:rsid w:val="0041079F"/>
    <w:rsid w:val="00410B18"/>
    <w:rsid w:val="00412D3F"/>
    <w:rsid w:val="0041370F"/>
    <w:rsid w:val="004137E8"/>
    <w:rsid w:val="0041506A"/>
    <w:rsid w:val="00415702"/>
    <w:rsid w:val="004176CF"/>
    <w:rsid w:val="004207D9"/>
    <w:rsid w:val="004215A4"/>
    <w:rsid w:val="00423405"/>
    <w:rsid w:val="00423752"/>
    <w:rsid w:val="004275A0"/>
    <w:rsid w:val="004278FE"/>
    <w:rsid w:val="00432BD0"/>
    <w:rsid w:val="00433818"/>
    <w:rsid w:val="0043491F"/>
    <w:rsid w:val="00437832"/>
    <w:rsid w:val="0044151D"/>
    <w:rsid w:val="00447476"/>
    <w:rsid w:val="004512CC"/>
    <w:rsid w:val="00451B03"/>
    <w:rsid w:val="00451B8A"/>
    <w:rsid w:val="00454AB1"/>
    <w:rsid w:val="0045541C"/>
    <w:rsid w:val="00455703"/>
    <w:rsid w:val="00456671"/>
    <w:rsid w:val="00461429"/>
    <w:rsid w:val="004620A3"/>
    <w:rsid w:val="00462F92"/>
    <w:rsid w:val="00462FDE"/>
    <w:rsid w:val="00465C68"/>
    <w:rsid w:val="004704B5"/>
    <w:rsid w:val="00471D64"/>
    <w:rsid w:val="00472407"/>
    <w:rsid w:val="00472D53"/>
    <w:rsid w:val="004737E7"/>
    <w:rsid w:val="00475786"/>
    <w:rsid w:val="0047658F"/>
    <w:rsid w:val="00477736"/>
    <w:rsid w:val="004815A3"/>
    <w:rsid w:val="00482DCD"/>
    <w:rsid w:val="004844B2"/>
    <w:rsid w:val="00484F0C"/>
    <w:rsid w:val="00484F54"/>
    <w:rsid w:val="00485E76"/>
    <w:rsid w:val="00485FE8"/>
    <w:rsid w:val="004860FD"/>
    <w:rsid w:val="00487C5C"/>
    <w:rsid w:val="004929C9"/>
    <w:rsid w:val="00492BB2"/>
    <w:rsid w:val="00493960"/>
    <w:rsid w:val="004957C2"/>
    <w:rsid w:val="00495D5E"/>
    <w:rsid w:val="004A1940"/>
    <w:rsid w:val="004A21B9"/>
    <w:rsid w:val="004A4476"/>
    <w:rsid w:val="004A73C9"/>
    <w:rsid w:val="004B039B"/>
    <w:rsid w:val="004B0EF7"/>
    <w:rsid w:val="004B3EF1"/>
    <w:rsid w:val="004B62BD"/>
    <w:rsid w:val="004C1E3F"/>
    <w:rsid w:val="004C3C12"/>
    <w:rsid w:val="004C3F64"/>
    <w:rsid w:val="004C501A"/>
    <w:rsid w:val="004C605B"/>
    <w:rsid w:val="004D0879"/>
    <w:rsid w:val="004D09AF"/>
    <w:rsid w:val="004D0CB3"/>
    <w:rsid w:val="004D30A4"/>
    <w:rsid w:val="004E0047"/>
    <w:rsid w:val="004E0308"/>
    <w:rsid w:val="004E0E4B"/>
    <w:rsid w:val="004E2229"/>
    <w:rsid w:val="004E2454"/>
    <w:rsid w:val="004E3324"/>
    <w:rsid w:val="004E34F6"/>
    <w:rsid w:val="004E75D6"/>
    <w:rsid w:val="004E77BD"/>
    <w:rsid w:val="004F05DE"/>
    <w:rsid w:val="004F49DF"/>
    <w:rsid w:val="004F4E49"/>
    <w:rsid w:val="00501FED"/>
    <w:rsid w:val="00502783"/>
    <w:rsid w:val="00503FB7"/>
    <w:rsid w:val="00513552"/>
    <w:rsid w:val="00514A7C"/>
    <w:rsid w:val="005165CB"/>
    <w:rsid w:val="00517983"/>
    <w:rsid w:val="00521BCE"/>
    <w:rsid w:val="00521EEC"/>
    <w:rsid w:val="00522D80"/>
    <w:rsid w:val="00524062"/>
    <w:rsid w:val="005274C9"/>
    <w:rsid w:val="00530908"/>
    <w:rsid w:val="005355CA"/>
    <w:rsid w:val="00543CEB"/>
    <w:rsid w:val="00545AAE"/>
    <w:rsid w:val="00547DE5"/>
    <w:rsid w:val="00547FDB"/>
    <w:rsid w:val="00550649"/>
    <w:rsid w:val="00551D46"/>
    <w:rsid w:val="005526B7"/>
    <w:rsid w:val="0055407A"/>
    <w:rsid w:val="00554220"/>
    <w:rsid w:val="005549F4"/>
    <w:rsid w:val="0055772B"/>
    <w:rsid w:val="00561BA7"/>
    <w:rsid w:val="00562298"/>
    <w:rsid w:val="00562709"/>
    <w:rsid w:val="005631E9"/>
    <w:rsid w:val="005633C4"/>
    <w:rsid w:val="00564AA5"/>
    <w:rsid w:val="005651B2"/>
    <w:rsid w:val="00567D28"/>
    <w:rsid w:val="005713E5"/>
    <w:rsid w:val="00571676"/>
    <w:rsid w:val="0057228E"/>
    <w:rsid w:val="005745A8"/>
    <w:rsid w:val="005769D9"/>
    <w:rsid w:val="00577F9C"/>
    <w:rsid w:val="00581AC5"/>
    <w:rsid w:val="0058380E"/>
    <w:rsid w:val="00584407"/>
    <w:rsid w:val="00586814"/>
    <w:rsid w:val="005915CB"/>
    <w:rsid w:val="00593D95"/>
    <w:rsid w:val="005954E8"/>
    <w:rsid w:val="00596E37"/>
    <w:rsid w:val="00596F9A"/>
    <w:rsid w:val="005A0F5B"/>
    <w:rsid w:val="005A3CDA"/>
    <w:rsid w:val="005B173E"/>
    <w:rsid w:val="005B1E5A"/>
    <w:rsid w:val="005B2AF2"/>
    <w:rsid w:val="005B2FBF"/>
    <w:rsid w:val="005B50AD"/>
    <w:rsid w:val="005B62FC"/>
    <w:rsid w:val="005B7C2C"/>
    <w:rsid w:val="005C0EDD"/>
    <w:rsid w:val="005C3717"/>
    <w:rsid w:val="005C3EAD"/>
    <w:rsid w:val="005C5549"/>
    <w:rsid w:val="005C61D9"/>
    <w:rsid w:val="005C70FF"/>
    <w:rsid w:val="005C7E6E"/>
    <w:rsid w:val="005D0C57"/>
    <w:rsid w:val="005D1633"/>
    <w:rsid w:val="005D3851"/>
    <w:rsid w:val="005D3E47"/>
    <w:rsid w:val="005D567D"/>
    <w:rsid w:val="005D5D41"/>
    <w:rsid w:val="005D67E6"/>
    <w:rsid w:val="005E09AA"/>
    <w:rsid w:val="005E2031"/>
    <w:rsid w:val="005E3A3B"/>
    <w:rsid w:val="005F5A07"/>
    <w:rsid w:val="00601001"/>
    <w:rsid w:val="00603953"/>
    <w:rsid w:val="00606A5C"/>
    <w:rsid w:val="00610BDA"/>
    <w:rsid w:val="00611D3A"/>
    <w:rsid w:val="00613B2F"/>
    <w:rsid w:val="0061673D"/>
    <w:rsid w:val="00617B0D"/>
    <w:rsid w:val="00617C95"/>
    <w:rsid w:val="00622A8A"/>
    <w:rsid w:val="00623210"/>
    <w:rsid w:val="00624456"/>
    <w:rsid w:val="0062664D"/>
    <w:rsid w:val="00632C57"/>
    <w:rsid w:val="0063320C"/>
    <w:rsid w:val="00633C2B"/>
    <w:rsid w:val="006363AA"/>
    <w:rsid w:val="006376F8"/>
    <w:rsid w:val="006429A0"/>
    <w:rsid w:val="00643B10"/>
    <w:rsid w:val="00644361"/>
    <w:rsid w:val="00645EAD"/>
    <w:rsid w:val="00652543"/>
    <w:rsid w:val="006526A5"/>
    <w:rsid w:val="006534CA"/>
    <w:rsid w:val="00653E9E"/>
    <w:rsid w:val="0065440F"/>
    <w:rsid w:val="00654985"/>
    <w:rsid w:val="0065769B"/>
    <w:rsid w:val="0066459A"/>
    <w:rsid w:val="00664909"/>
    <w:rsid w:val="006702D9"/>
    <w:rsid w:val="00670B0F"/>
    <w:rsid w:val="00671B6A"/>
    <w:rsid w:val="006725F1"/>
    <w:rsid w:val="00672F42"/>
    <w:rsid w:val="00673191"/>
    <w:rsid w:val="00673A63"/>
    <w:rsid w:val="00673A64"/>
    <w:rsid w:val="00674492"/>
    <w:rsid w:val="00675854"/>
    <w:rsid w:val="00680D4D"/>
    <w:rsid w:val="006820EE"/>
    <w:rsid w:val="00684F6D"/>
    <w:rsid w:val="0068767E"/>
    <w:rsid w:val="00691886"/>
    <w:rsid w:val="0069337E"/>
    <w:rsid w:val="006940D4"/>
    <w:rsid w:val="0069495B"/>
    <w:rsid w:val="00695365"/>
    <w:rsid w:val="006955B6"/>
    <w:rsid w:val="00697AD0"/>
    <w:rsid w:val="006A0B5D"/>
    <w:rsid w:val="006A444C"/>
    <w:rsid w:val="006A6BC8"/>
    <w:rsid w:val="006A75B8"/>
    <w:rsid w:val="006A764F"/>
    <w:rsid w:val="006B0138"/>
    <w:rsid w:val="006B2B6C"/>
    <w:rsid w:val="006B2F6B"/>
    <w:rsid w:val="006B3107"/>
    <w:rsid w:val="006B3162"/>
    <w:rsid w:val="006C0E07"/>
    <w:rsid w:val="006C32B8"/>
    <w:rsid w:val="006C415A"/>
    <w:rsid w:val="006C6575"/>
    <w:rsid w:val="006C67A1"/>
    <w:rsid w:val="006C6DA0"/>
    <w:rsid w:val="006C72ED"/>
    <w:rsid w:val="006D09A6"/>
    <w:rsid w:val="006D26E0"/>
    <w:rsid w:val="006D2815"/>
    <w:rsid w:val="006D485F"/>
    <w:rsid w:val="006D6495"/>
    <w:rsid w:val="006D6668"/>
    <w:rsid w:val="006D7924"/>
    <w:rsid w:val="006D797D"/>
    <w:rsid w:val="006E1910"/>
    <w:rsid w:val="006E1B49"/>
    <w:rsid w:val="006E2C18"/>
    <w:rsid w:val="006E4082"/>
    <w:rsid w:val="006E59BD"/>
    <w:rsid w:val="006E7F9D"/>
    <w:rsid w:val="006F0A94"/>
    <w:rsid w:val="006F4205"/>
    <w:rsid w:val="006F54BC"/>
    <w:rsid w:val="006F5B6B"/>
    <w:rsid w:val="006F5F96"/>
    <w:rsid w:val="006F6C08"/>
    <w:rsid w:val="007055DD"/>
    <w:rsid w:val="00706822"/>
    <w:rsid w:val="00712F07"/>
    <w:rsid w:val="00713FF9"/>
    <w:rsid w:val="007149C2"/>
    <w:rsid w:val="00717EFD"/>
    <w:rsid w:val="00722691"/>
    <w:rsid w:val="00722E18"/>
    <w:rsid w:val="00731A95"/>
    <w:rsid w:val="00732096"/>
    <w:rsid w:val="00734D79"/>
    <w:rsid w:val="007365A5"/>
    <w:rsid w:val="00740361"/>
    <w:rsid w:val="007411B6"/>
    <w:rsid w:val="0074263A"/>
    <w:rsid w:val="00742E61"/>
    <w:rsid w:val="00743883"/>
    <w:rsid w:val="00747471"/>
    <w:rsid w:val="00747FAE"/>
    <w:rsid w:val="00750A07"/>
    <w:rsid w:val="007520D0"/>
    <w:rsid w:val="00753961"/>
    <w:rsid w:val="00753994"/>
    <w:rsid w:val="0075616C"/>
    <w:rsid w:val="00757735"/>
    <w:rsid w:val="00757C7A"/>
    <w:rsid w:val="0076264A"/>
    <w:rsid w:val="00762E59"/>
    <w:rsid w:val="00764A07"/>
    <w:rsid w:val="00771958"/>
    <w:rsid w:val="00771E1D"/>
    <w:rsid w:val="0077307E"/>
    <w:rsid w:val="007739BA"/>
    <w:rsid w:val="00774904"/>
    <w:rsid w:val="00775126"/>
    <w:rsid w:val="0077664F"/>
    <w:rsid w:val="00776768"/>
    <w:rsid w:val="0078170C"/>
    <w:rsid w:val="007832B6"/>
    <w:rsid w:val="007847F1"/>
    <w:rsid w:val="00786C43"/>
    <w:rsid w:val="0078787C"/>
    <w:rsid w:val="00791372"/>
    <w:rsid w:val="0079434B"/>
    <w:rsid w:val="0079451B"/>
    <w:rsid w:val="0079480E"/>
    <w:rsid w:val="00796880"/>
    <w:rsid w:val="007969DD"/>
    <w:rsid w:val="007973E7"/>
    <w:rsid w:val="007A293C"/>
    <w:rsid w:val="007A2F73"/>
    <w:rsid w:val="007A5340"/>
    <w:rsid w:val="007A57DE"/>
    <w:rsid w:val="007A5E0F"/>
    <w:rsid w:val="007B0433"/>
    <w:rsid w:val="007B1E10"/>
    <w:rsid w:val="007B22C0"/>
    <w:rsid w:val="007B2AA8"/>
    <w:rsid w:val="007B3A70"/>
    <w:rsid w:val="007B793A"/>
    <w:rsid w:val="007B79DA"/>
    <w:rsid w:val="007C2529"/>
    <w:rsid w:val="007C5323"/>
    <w:rsid w:val="007C6107"/>
    <w:rsid w:val="007C613F"/>
    <w:rsid w:val="007C6F14"/>
    <w:rsid w:val="007C75EE"/>
    <w:rsid w:val="007D3875"/>
    <w:rsid w:val="007D473F"/>
    <w:rsid w:val="007D4FBB"/>
    <w:rsid w:val="007D7135"/>
    <w:rsid w:val="007E01C9"/>
    <w:rsid w:val="007E0B49"/>
    <w:rsid w:val="007E3EC6"/>
    <w:rsid w:val="007E5BB7"/>
    <w:rsid w:val="007E6221"/>
    <w:rsid w:val="007F2568"/>
    <w:rsid w:val="007F2891"/>
    <w:rsid w:val="007F3AA3"/>
    <w:rsid w:val="007F4DA0"/>
    <w:rsid w:val="008001F4"/>
    <w:rsid w:val="00802F7E"/>
    <w:rsid w:val="00803447"/>
    <w:rsid w:val="008047A0"/>
    <w:rsid w:val="008051C7"/>
    <w:rsid w:val="00812822"/>
    <w:rsid w:val="00812CB5"/>
    <w:rsid w:val="008167BA"/>
    <w:rsid w:val="00816C05"/>
    <w:rsid w:val="008212B4"/>
    <w:rsid w:val="008213CC"/>
    <w:rsid w:val="00821DBF"/>
    <w:rsid w:val="00823491"/>
    <w:rsid w:val="00823E3F"/>
    <w:rsid w:val="00824BF6"/>
    <w:rsid w:val="008274E6"/>
    <w:rsid w:val="00827803"/>
    <w:rsid w:val="00831A92"/>
    <w:rsid w:val="00834624"/>
    <w:rsid w:val="0083536C"/>
    <w:rsid w:val="00841344"/>
    <w:rsid w:val="00842121"/>
    <w:rsid w:val="00844583"/>
    <w:rsid w:val="008454D9"/>
    <w:rsid w:val="0084686C"/>
    <w:rsid w:val="0085178A"/>
    <w:rsid w:val="00852C93"/>
    <w:rsid w:val="008532A7"/>
    <w:rsid w:val="00853348"/>
    <w:rsid w:val="0085604F"/>
    <w:rsid w:val="008609B5"/>
    <w:rsid w:val="00860D3B"/>
    <w:rsid w:val="0086145F"/>
    <w:rsid w:val="00863491"/>
    <w:rsid w:val="00871F7F"/>
    <w:rsid w:val="00872B9C"/>
    <w:rsid w:val="0087307F"/>
    <w:rsid w:val="008751A3"/>
    <w:rsid w:val="0087556B"/>
    <w:rsid w:val="00875945"/>
    <w:rsid w:val="00875DC1"/>
    <w:rsid w:val="00880392"/>
    <w:rsid w:val="00882583"/>
    <w:rsid w:val="0088304E"/>
    <w:rsid w:val="008873A3"/>
    <w:rsid w:val="00887C37"/>
    <w:rsid w:val="00890135"/>
    <w:rsid w:val="00890ADE"/>
    <w:rsid w:val="008920F4"/>
    <w:rsid w:val="008931AA"/>
    <w:rsid w:val="00897AC1"/>
    <w:rsid w:val="008A067F"/>
    <w:rsid w:val="008A2630"/>
    <w:rsid w:val="008A3356"/>
    <w:rsid w:val="008A629A"/>
    <w:rsid w:val="008B028C"/>
    <w:rsid w:val="008B1DB8"/>
    <w:rsid w:val="008B3193"/>
    <w:rsid w:val="008B5D9D"/>
    <w:rsid w:val="008C1E41"/>
    <w:rsid w:val="008C4A46"/>
    <w:rsid w:val="008C7622"/>
    <w:rsid w:val="008D3B36"/>
    <w:rsid w:val="008D441E"/>
    <w:rsid w:val="008D4AC7"/>
    <w:rsid w:val="008D547F"/>
    <w:rsid w:val="008D58A3"/>
    <w:rsid w:val="008D73E4"/>
    <w:rsid w:val="008D79E5"/>
    <w:rsid w:val="008E073C"/>
    <w:rsid w:val="008E5B62"/>
    <w:rsid w:val="008E6322"/>
    <w:rsid w:val="008F52B1"/>
    <w:rsid w:val="008F65CD"/>
    <w:rsid w:val="008F7E66"/>
    <w:rsid w:val="0090027A"/>
    <w:rsid w:val="00903DEA"/>
    <w:rsid w:val="00903F93"/>
    <w:rsid w:val="00905ABA"/>
    <w:rsid w:val="009074DF"/>
    <w:rsid w:val="00907E57"/>
    <w:rsid w:val="00912087"/>
    <w:rsid w:val="00913D3B"/>
    <w:rsid w:val="009144F6"/>
    <w:rsid w:val="009164FF"/>
    <w:rsid w:val="00920147"/>
    <w:rsid w:val="009205B4"/>
    <w:rsid w:val="00920E75"/>
    <w:rsid w:val="009245D9"/>
    <w:rsid w:val="009261A8"/>
    <w:rsid w:val="009327AA"/>
    <w:rsid w:val="00935758"/>
    <w:rsid w:val="0093679D"/>
    <w:rsid w:val="009370E7"/>
    <w:rsid w:val="00937430"/>
    <w:rsid w:val="00937EF6"/>
    <w:rsid w:val="00941FAB"/>
    <w:rsid w:val="00942402"/>
    <w:rsid w:val="0094272D"/>
    <w:rsid w:val="009433E2"/>
    <w:rsid w:val="00943C76"/>
    <w:rsid w:val="009513FA"/>
    <w:rsid w:val="00951433"/>
    <w:rsid w:val="00951EF1"/>
    <w:rsid w:val="00954790"/>
    <w:rsid w:val="00954CEF"/>
    <w:rsid w:val="00956AC6"/>
    <w:rsid w:val="0095725E"/>
    <w:rsid w:val="00961FAA"/>
    <w:rsid w:val="00973E7C"/>
    <w:rsid w:val="0097638E"/>
    <w:rsid w:val="00976580"/>
    <w:rsid w:val="00976D7E"/>
    <w:rsid w:val="009773CD"/>
    <w:rsid w:val="009811C4"/>
    <w:rsid w:val="009823A4"/>
    <w:rsid w:val="009854C5"/>
    <w:rsid w:val="00986C64"/>
    <w:rsid w:val="00986E4B"/>
    <w:rsid w:val="00986FFC"/>
    <w:rsid w:val="009871D8"/>
    <w:rsid w:val="009930AF"/>
    <w:rsid w:val="009966FB"/>
    <w:rsid w:val="0099739F"/>
    <w:rsid w:val="009A067E"/>
    <w:rsid w:val="009A2652"/>
    <w:rsid w:val="009A34F9"/>
    <w:rsid w:val="009A3603"/>
    <w:rsid w:val="009A4A1F"/>
    <w:rsid w:val="009A58D0"/>
    <w:rsid w:val="009A62E3"/>
    <w:rsid w:val="009A6CB5"/>
    <w:rsid w:val="009B0983"/>
    <w:rsid w:val="009B0F1A"/>
    <w:rsid w:val="009B18C4"/>
    <w:rsid w:val="009B3F14"/>
    <w:rsid w:val="009B55FC"/>
    <w:rsid w:val="009B6C28"/>
    <w:rsid w:val="009C0FED"/>
    <w:rsid w:val="009C1C4E"/>
    <w:rsid w:val="009C2AE1"/>
    <w:rsid w:val="009C2DE7"/>
    <w:rsid w:val="009C380F"/>
    <w:rsid w:val="009C481A"/>
    <w:rsid w:val="009C5597"/>
    <w:rsid w:val="009C5806"/>
    <w:rsid w:val="009C5A0A"/>
    <w:rsid w:val="009C7147"/>
    <w:rsid w:val="009D2275"/>
    <w:rsid w:val="009D3DF6"/>
    <w:rsid w:val="009D4156"/>
    <w:rsid w:val="009D4444"/>
    <w:rsid w:val="009D468A"/>
    <w:rsid w:val="009D5331"/>
    <w:rsid w:val="009D7F3E"/>
    <w:rsid w:val="009D7FDC"/>
    <w:rsid w:val="009E33DA"/>
    <w:rsid w:val="009E374F"/>
    <w:rsid w:val="009E45DB"/>
    <w:rsid w:val="009E7258"/>
    <w:rsid w:val="009E7BDE"/>
    <w:rsid w:val="009F09D9"/>
    <w:rsid w:val="009F0CA6"/>
    <w:rsid w:val="009F2837"/>
    <w:rsid w:val="009F505B"/>
    <w:rsid w:val="009F52A2"/>
    <w:rsid w:val="00A0009E"/>
    <w:rsid w:val="00A027F0"/>
    <w:rsid w:val="00A04275"/>
    <w:rsid w:val="00A0628B"/>
    <w:rsid w:val="00A06A46"/>
    <w:rsid w:val="00A06A5D"/>
    <w:rsid w:val="00A07930"/>
    <w:rsid w:val="00A10D8D"/>
    <w:rsid w:val="00A11E17"/>
    <w:rsid w:val="00A14E40"/>
    <w:rsid w:val="00A15274"/>
    <w:rsid w:val="00A15DD2"/>
    <w:rsid w:val="00A23AEF"/>
    <w:rsid w:val="00A25914"/>
    <w:rsid w:val="00A25E96"/>
    <w:rsid w:val="00A25EB8"/>
    <w:rsid w:val="00A3013C"/>
    <w:rsid w:val="00A337D3"/>
    <w:rsid w:val="00A33D78"/>
    <w:rsid w:val="00A3558E"/>
    <w:rsid w:val="00A35820"/>
    <w:rsid w:val="00A404BE"/>
    <w:rsid w:val="00A41077"/>
    <w:rsid w:val="00A417CF"/>
    <w:rsid w:val="00A43718"/>
    <w:rsid w:val="00A446DA"/>
    <w:rsid w:val="00A45E79"/>
    <w:rsid w:val="00A46D53"/>
    <w:rsid w:val="00A4759A"/>
    <w:rsid w:val="00A47ED4"/>
    <w:rsid w:val="00A50093"/>
    <w:rsid w:val="00A52BE3"/>
    <w:rsid w:val="00A53898"/>
    <w:rsid w:val="00A53CF1"/>
    <w:rsid w:val="00A54122"/>
    <w:rsid w:val="00A55B3A"/>
    <w:rsid w:val="00A579E7"/>
    <w:rsid w:val="00A60FF9"/>
    <w:rsid w:val="00A66652"/>
    <w:rsid w:val="00A66905"/>
    <w:rsid w:val="00A67C70"/>
    <w:rsid w:val="00A723B0"/>
    <w:rsid w:val="00A74121"/>
    <w:rsid w:val="00A80607"/>
    <w:rsid w:val="00A812C1"/>
    <w:rsid w:val="00A825D7"/>
    <w:rsid w:val="00A828A9"/>
    <w:rsid w:val="00A85EDD"/>
    <w:rsid w:val="00A92370"/>
    <w:rsid w:val="00A9271C"/>
    <w:rsid w:val="00A92BB6"/>
    <w:rsid w:val="00A939EB"/>
    <w:rsid w:val="00A9577A"/>
    <w:rsid w:val="00A97DAC"/>
    <w:rsid w:val="00AA0E9B"/>
    <w:rsid w:val="00AA1A76"/>
    <w:rsid w:val="00AA5FC2"/>
    <w:rsid w:val="00AA6F54"/>
    <w:rsid w:val="00AB1125"/>
    <w:rsid w:val="00AB4695"/>
    <w:rsid w:val="00AB6871"/>
    <w:rsid w:val="00AB745C"/>
    <w:rsid w:val="00AB7B13"/>
    <w:rsid w:val="00AC114E"/>
    <w:rsid w:val="00AC2E7D"/>
    <w:rsid w:val="00AC42FD"/>
    <w:rsid w:val="00AC5743"/>
    <w:rsid w:val="00AC6E95"/>
    <w:rsid w:val="00AD0098"/>
    <w:rsid w:val="00AD35C5"/>
    <w:rsid w:val="00AD536E"/>
    <w:rsid w:val="00AD561B"/>
    <w:rsid w:val="00AD61F8"/>
    <w:rsid w:val="00AE01EC"/>
    <w:rsid w:val="00AE0666"/>
    <w:rsid w:val="00AE0A25"/>
    <w:rsid w:val="00AE1A50"/>
    <w:rsid w:val="00AE5035"/>
    <w:rsid w:val="00AE5681"/>
    <w:rsid w:val="00AE7FB6"/>
    <w:rsid w:val="00AF0332"/>
    <w:rsid w:val="00AF07F4"/>
    <w:rsid w:val="00AF1B54"/>
    <w:rsid w:val="00AF2125"/>
    <w:rsid w:val="00AF2A59"/>
    <w:rsid w:val="00AF4555"/>
    <w:rsid w:val="00AF4853"/>
    <w:rsid w:val="00AF7978"/>
    <w:rsid w:val="00B005C0"/>
    <w:rsid w:val="00B00B7A"/>
    <w:rsid w:val="00B04B04"/>
    <w:rsid w:val="00B0616D"/>
    <w:rsid w:val="00B11624"/>
    <w:rsid w:val="00B150BE"/>
    <w:rsid w:val="00B169D3"/>
    <w:rsid w:val="00B17075"/>
    <w:rsid w:val="00B1785B"/>
    <w:rsid w:val="00B17912"/>
    <w:rsid w:val="00B2231E"/>
    <w:rsid w:val="00B22FB5"/>
    <w:rsid w:val="00B2331F"/>
    <w:rsid w:val="00B27551"/>
    <w:rsid w:val="00B3248E"/>
    <w:rsid w:val="00B32AAA"/>
    <w:rsid w:val="00B342FB"/>
    <w:rsid w:val="00B34353"/>
    <w:rsid w:val="00B35815"/>
    <w:rsid w:val="00B3738A"/>
    <w:rsid w:val="00B43083"/>
    <w:rsid w:val="00B44C51"/>
    <w:rsid w:val="00B44F52"/>
    <w:rsid w:val="00B5045F"/>
    <w:rsid w:val="00B50D69"/>
    <w:rsid w:val="00B53488"/>
    <w:rsid w:val="00B553A0"/>
    <w:rsid w:val="00B56E52"/>
    <w:rsid w:val="00B57E98"/>
    <w:rsid w:val="00B601F3"/>
    <w:rsid w:val="00B60884"/>
    <w:rsid w:val="00B6466A"/>
    <w:rsid w:val="00B65D98"/>
    <w:rsid w:val="00B66079"/>
    <w:rsid w:val="00B70C7E"/>
    <w:rsid w:val="00B7101E"/>
    <w:rsid w:val="00B710A0"/>
    <w:rsid w:val="00B720B1"/>
    <w:rsid w:val="00B72F78"/>
    <w:rsid w:val="00B73B0B"/>
    <w:rsid w:val="00B74056"/>
    <w:rsid w:val="00B74F50"/>
    <w:rsid w:val="00B75E53"/>
    <w:rsid w:val="00B82697"/>
    <w:rsid w:val="00B827FC"/>
    <w:rsid w:val="00B84B71"/>
    <w:rsid w:val="00B85548"/>
    <w:rsid w:val="00B855AF"/>
    <w:rsid w:val="00B85E6C"/>
    <w:rsid w:val="00B8662A"/>
    <w:rsid w:val="00B86ABA"/>
    <w:rsid w:val="00B86CC7"/>
    <w:rsid w:val="00B90A62"/>
    <w:rsid w:val="00B9113F"/>
    <w:rsid w:val="00B91ACA"/>
    <w:rsid w:val="00B91D85"/>
    <w:rsid w:val="00B92508"/>
    <w:rsid w:val="00B934DB"/>
    <w:rsid w:val="00B939A2"/>
    <w:rsid w:val="00B9426C"/>
    <w:rsid w:val="00B966CB"/>
    <w:rsid w:val="00B972A0"/>
    <w:rsid w:val="00BA138E"/>
    <w:rsid w:val="00BA1E08"/>
    <w:rsid w:val="00BB1AA7"/>
    <w:rsid w:val="00BB3059"/>
    <w:rsid w:val="00BB31A5"/>
    <w:rsid w:val="00BB3637"/>
    <w:rsid w:val="00BB418A"/>
    <w:rsid w:val="00BB4333"/>
    <w:rsid w:val="00BB5EA2"/>
    <w:rsid w:val="00BB614E"/>
    <w:rsid w:val="00BC06DA"/>
    <w:rsid w:val="00BC13DC"/>
    <w:rsid w:val="00BC2E71"/>
    <w:rsid w:val="00BC423C"/>
    <w:rsid w:val="00BC487D"/>
    <w:rsid w:val="00BD2285"/>
    <w:rsid w:val="00BD2D34"/>
    <w:rsid w:val="00BD32C1"/>
    <w:rsid w:val="00BD3524"/>
    <w:rsid w:val="00BD3B05"/>
    <w:rsid w:val="00BD3EE4"/>
    <w:rsid w:val="00BD4E41"/>
    <w:rsid w:val="00BD506F"/>
    <w:rsid w:val="00BD5698"/>
    <w:rsid w:val="00BD707E"/>
    <w:rsid w:val="00BD79B5"/>
    <w:rsid w:val="00BE36E8"/>
    <w:rsid w:val="00BE6B6C"/>
    <w:rsid w:val="00BE7AB5"/>
    <w:rsid w:val="00BF093B"/>
    <w:rsid w:val="00BF0A08"/>
    <w:rsid w:val="00BF21B2"/>
    <w:rsid w:val="00BF27DD"/>
    <w:rsid w:val="00BF28FB"/>
    <w:rsid w:val="00BF2BE1"/>
    <w:rsid w:val="00BF3EB2"/>
    <w:rsid w:val="00BF62E1"/>
    <w:rsid w:val="00BF63FB"/>
    <w:rsid w:val="00BF7BF1"/>
    <w:rsid w:val="00C018C4"/>
    <w:rsid w:val="00C028FC"/>
    <w:rsid w:val="00C039B0"/>
    <w:rsid w:val="00C03ABD"/>
    <w:rsid w:val="00C03CC8"/>
    <w:rsid w:val="00C047D1"/>
    <w:rsid w:val="00C051B5"/>
    <w:rsid w:val="00C10F68"/>
    <w:rsid w:val="00C11015"/>
    <w:rsid w:val="00C140E8"/>
    <w:rsid w:val="00C14EF6"/>
    <w:rsid w:val="00C158AD"/>
    <w:rsid w:val="00C172F5"/>
    <w:rsid w:val="00C216B1"/>
    <w:rsid w:val="00C25472"/>
    <w:rsid w:val="00C25B1D"/>
    <w:rsid w:val="00C26E3C"/>
    <w:rsid w:val="00C33E3D"/>
    <w:rsid w:val="00C34A17"/>
    <w:rsid w:val="00C355B8"/>
    <w:rsid w:val="00C365C1"/>
    <w:rsid w:val="00C36BD6"/>
    <w:rsid w:val="00C37303"/>
    <w:rsid w:val="00C4168E"/>
    <w:rsid w:val="00C423FF"/>
    <w:rsid w:val="00C43750"/>
    <w:rsid w:val="00C44E6B"/>
    <w:rsid w:val="00C4517C"/>
    <w:rsid w:val="00C451C3"/>
    <w:rsid w:val="00C46489"/>
    <w:rsid w:val="00C46E97"/>
    <w:rsid w:val="00C528AE"/>
    <w:rsid w:val="00C52F1E"/>
    <w:rsid w:val="00C53846"/>
    <w:rsid w:val="00C57C69"/>
    <w:rsid w:val="00C619ED"/>
    <w:rsid w:val="00C6326E"/>
    <w:rsid w:val="00C6351F"/>
    <w:rsid w:val="00C63B88"/>
    <w:rsid w:val="00C65E28"/>
    <w:rsid w:val="00C703D5"/>
    <w:rsid w:val="00C71CEA"/>
    <w:rsid w:val="00C7293A"/>
    <w:rsid w:val="00C7465C"/>
    <w:rsid w:val="00C74665"/>
    <w:rsid w:val="00C76C85"/>
    <w:rsid w:val="00C80A94"/>
    <w:rsid w:val="00C812A8"/>
    <w:rsid w:val="00C81B82"/>
    <w:rsid w:val="00C81C2C"/>
    <w:rsid w:val="00C8693D"/>
    <w:rsid w:val="00C8708C"/>
    <w:rsid w:val="00C871AE"/>
    <w:rsid w:val="00C9444E"/>
    <w:rsid w:val="00C9692B"/>
    <w:rsid w:val="00C96E2D"/>
    <w:rsid w:val="00CA02F5"/>
    <w:rsid w:val="00CA3BA4"/>
    <w:rsid w:val="00CA71B5"/>
    <w:rsid w:val="00CB0182"/>
    <w:rsid w:val="00CB0D69"/>
    <w:rsid w:val="00CB0E4B"/>
    <w:rsid w:val="00CB1454"/>
    <w:rsid w:val="00CB334C"/>
    <w:rsid w:val="00CB3ADC"/>
    <w:rsid w:val="00CB474F"/>
    <w:rsid w:val="00CB5D47"/>
    <w:rsid w:val="00CB6F56"/>
    <w:rsid w:val="00CC21A8"/>
    <w:rsid w:val="00CC3002"/>
    <w:rsid w:val="00CC4D83"/>
    <w:rsid w:val="00CC7B1B"/>
    <w:rsid w:val="00CD3989"/>
    <w:rsid w:val="00CD5A5F"/>
    <w:rsid w:val="00CE03B9"/>
    <w:rsid w:val="00CE0922"/>
    <w:rsid w:val="00CE115D"/>
    <w:rsid w:val="00CE18AF"/>
    <w:rsid w:val="00CE5B84"/>
    <w:rsid w:val="00CE7B5C"/>
    <w:rsid w:val="00CF025E"/>
    <w:rsid w:val="00D000D3"/>
    <w:rsid w:val="00D028E7"/>
    <w:rsid w:val="00D03C33"/>
    <w:rsid w:val="00D064A1"/>
    <w:rsid w:val="00D12FE5"/>
    <w:rsid w:val="00D1314F"/>
    <w:rsid w:val="00D13B15"/>
    <w:rsid w:val="00D15059"/>
    <w:rsid w:val="00D1735A"/>
    <w:rsid w:val="00D1790F"/>
    <w:rsid w:val="00D209D8"/>
    <w:rsid w:val="00D20D1D"/>
    <w:rsid w:val="00D24675"/>
    <w:rsid w:val="00D24844"/>
    <w:rsid w:val="00D320CF"/>
    <w:rsid w:val="00D33EA3"/>
    <w:rsid w:val="00D34891"/>
    <w:rsid w:val="00D42718"/>
    <w:rsid w:val="00D43620"/>
    <w:rsid w:val="00D45500"/>
    <w:rsid w:val="00D45F90"/>
    <w:rsid w:val="00D462B6"/>
    <w:rsid w:val="00D46582"/>
    <w:rsid w:val="00D50089"/>
    <w:rsid w:val="00D52991"/>
    <w:rsid w:val="00D55B0D"/>
    <w:rsid w:val="00D57AB5"/>
    <w:rsid w:val="00D601FC"/>
    <w:rsid w:val="00D622E9"/>
    <w:rsid w:val="00D67E6E"/>
    <w:rsid w:val="00D728B8"/>
    <w:rsid w:val="00D72AB0"/>
    <w:rsid w:val="00D743B0"/>
    <w:rsid w:val="00D7693E"/>
    <w:rsid w:val="00D77B1A"/>
    <w:rsid w:val="00D77BFB"/>
    <w:rsid w:val="00D8222F"/>
    <w:rsid w:val="00D82B21"/>
    <w:rsid w:val="00D83BE2"/>
    <w:rsid w:val="00D83E4C"/>
    <w:rsid w:val="00D85276"/>
    <w:rsid w:val="00D853E6"/>
    <w:rsid w:val="00D86072"/>
    <w:rsid w:val="00D9002B"/>
    <w:rsid w:val="00D92DF9"/>
    <w:rsid w:val="00D9365E"/>
    <w:rsid w:val="00D93FF9"/>
    <w:rsid w:val="00D96B3C"/>
    <w:rsid w:val="00D97681"/>
    <w:rsid w:val="00D97A98"/>
    <w:rsid w:val="00DA2821"/>
    <w:rsid w:val="00DA327F"/>
    <w:rsid w:val="00DA37BC"/>
    <w:rsid w:val="00DA38B9"/>
    <w:rsid w:val="00DA6904"/>
    <w:rsid w:val="00DB2B24"/>
    <w:rsid w:val="00DB310E"/>
    <w:rsid w:val="00DB3143"/>
    <w:rsid w:val="00DB3947"/>
    <w:rsid w:val="00DB4395"/>
    <w:rsid w:val="00DB60BC"/>
    <w:rsid w:val="00DB6140"/>
    <w:rsid w:val="00DB6E9C"/>
    <w:rsid w:val="00DB7383"/>
    <w:rsid w:val="00DC2FFA"/>
    <w:rsid w:val="00DD0263"/>
    <w:rsid w:val="00DD2730"/>
    <w:rsid w:val="00DD3028"/>
    <w:rsid w:val="00DD57F2"/>
    <w:rsid w:val="00DD6207"/>
    <w:rsid w:val="00DD666A"/>
    <w:rsid w:val="00DE0096"/>
    <w:rsid w:val="00DE0445"/>
    <w:rsid w:val="00DE1EC1"/>
    <w:rsid w:val="00DE41F0"/>
    <w:rsid w:val="00DE45BD"/>
    <w:rsid w:val="00DE5215"/>
    <w:rsid w:val="00DE5840"/>
    <w:rsid w:val="00DE5A0C"/>
    <w:rsid w:val="00DE5D2F"/>
    <w:rsid w:val="00DE616A"/>
    <w:rsid w:val="00DE654D"/>
    <w:rsid w:val="00DE7E05"/>
    <w:rsid w:val="00DF0A63"/>
    <w:rsid w:val="00DF342A"/>
    <w:rsid w:val="00DF37D2"/>
    <w:rsid w:val="00DF4AA1"/>
    <w:rsid w:val="00E01E8E"/>
    <w:rsid w:val="00E03507"/>
    <w:rsid w:val="00E046F1"/>
    <w:rsid w:val="00E04AFE"/>
    <w:rsid w:val="00E05621"/>
    <w:rsid w:val="00E13B7C"/>
    <w:rsid w:val="00E14346"/>
    <w:rsid w:val="00E15CFC"/>
    <w:rsid w:val="00E16838"/>
    <w:rsid w:val="00E17492"/>
    <w:rsid w:val="00E206CE"/>
    <w:rsid w:val="00E207D4"/>
    <w:rsid w:val="00E20DE3"/>
    <w:rsid w:val="00E21840"/>
    <w:rsid w:val="00E22EB1"/>
    <w:rsid w:val="00E2656A"/>
    <w:rsid w:val="00E26860"/>
    <w:rsid w:val="00E26E6F"/>
    <w:rsid w:val="00E31D52"/>
    <w:rsid w:val="00E31D59"/>
    <w:rsid w:val="00E353E4"/>
    <w:rsid w:val="00E36911"/>
    <w:rsid w:val="00E36D29"/>
    <w:rsid w:val="00E37AD3"/>
    <w:rsid w:val="00E43B91"/>
    <w:rsid w:val="00E450D4"/>
    <w:rsid w:val="00E46648"/>
    <w:rsid w:val="00E518DD"/>
    <w:rsid w:val="00E530F5"/>
    <w:rsid w:val="00E534DD"/>
    <w:rsid w:val="00E54364"/>
    <w:rsid w:val="00E54642"/>
    <w:rsid w:val="00E55A80"/>
    <w:rsid w:val="00E570A4"/>
    <w:rsid w:val="00E57D10"/>
    <w:rsid w:val="00E61648"/>
    <w:rsid w:val="00E618A4"/>
    <w:rsid w:val="00E65260"/>
    <w:rsid w:val="00E67F32"/>
    <w:rsid w:val="00E73605"/>
    <w:rsid w:val="00E73A3D"/>
    <w:rsid w:val="00E75005"/>
    <w:rsid w:val="00E75579"/>
    <w:rsid w:val="00E847EB"/>
    <w:rsid w:val="00E85E91"/>
    <w:rsid w:val="00E870B4"/>
    <w:rsid w:val="00E93E4F"/>
    <w:rsid w:val="00E9505A"/>
    <w:rsid w:val="00E964F0"/>
    <w:rsid w:val="00E97B3D"/>
    <w:rsid w:val="00EA127E"/>
    <w:rsid w:val="00EA21A9"/>
    <w:rsid w:val="00EA39AB"/>
    <w:rsid w:val="00EA49A5"/>
    <w:rsid w:val="00EA6FA8"/>
    <w:rsid w:val="00EB1C08"/>
    <w:rsid w:val="00EB20C6"/>
    <w:rsid w:val="00EB418F"/>
    <w:rsid w:val="00EC1EC3"/>
    <w:rsid w:val="00EC6AC7"/>
    <w:rsid w:val="00EC75C2"/>
    <w:rsid w:val="00ED2C9D"/>
    <w:rsid w:val="00ED4D29"/>
    <w:rsid w:val="00ED7BD8"/>
    <w:rsid w:val="00EE094D"/>
    <w:rsid w:val="00EE0DDD"/>
    <w:rsid w:val="00EE19C1"/>
    <w:rsid w:val="00EE36D5"/>
    <w:rsid w:val="00EE3FAF"/>
    <w:rsid w:val="00EE41B7"/>
    <w:rsid w:val="00EE4EEF"/>
    <w:rsid w:val="00EE60B4"/>
    <w:rsid w:val="00EE7339"/>
    <w:rsid w:val="00EE7F6C"/>
    <w:rsid w:val="00EF3930"/>
    <w:rsid w:val="00EF736D"/>
    <w:rsid w:val="00F00E23"/>
    <w:rsid w:val="00F0104E"/>
    <w:rsid w:val="00F02829"/>
    <w:rsid w:val="00F0390A"/>
    <w:rsid w:val="00F05D5D"/>
    <w:rsid w:val="00F07AD8"/>
    <w:rsid w:val="00F118A0"/>
    <w:rsid w:val="00F127BB"/>
    <w:rsid w:val="00F2025C"/>
    <w:rsid w:val="00F20D27"/>
    <w:rsid w:val="00F21564"/>
    <w:rsid w:val="00F21D77"/>
    <w:rsid w:val="00F21FBF"/>
    <w:rsid w:val="00F223CB"/>
    <w:rsid w:val="00F224FF"/>
    <w:rsid w:val="00F31C89"/>
    <w:rsid w:val="00F3239F"/>
    <w:rsid w:val="00F33D34"/>
    <w:rsid w:val="00F35115"/>
    <w:rsid w:val="00F379BC"/>
    <w:rsid w:val="00F40A19"/>
    <w:rsid w:val="00F4278F"/>
    <w:rsid w:val="00F433E5"/>
    <w:rsid w:val="00F472A3"/>
    <w:rsid w:val="00F55D35"/>
    <w:rsid w:val="00F56636"/>
    <w:rsid w:val="00F56D44"/>
    <w:rsid w:val="00F56E60"/>
    <w:rsid w:val="00F639BA"/>
    <w:rsid w:val="00F65553"/>
    <w:rsid w:val="00F67312"/>
    <w:rsid w:val="00F67B47"/>
    <w:rsid w:val="00F70DBE"/>
    <w:rsid w:val="00F71AA3"/>
    <w:rsid w:val="00F71B5F"/>
    <w:rsid w:val="00F73468"/>
    <w:rsid w:val="00F74574"/>
    <w:rsid w:val="00F74F8D"/>
    <w:rsid w:val="00F76CFF"/>
    <w:rsid w:val="00F7754A"/>
    <w:rsid w:val="00F807D9"/>
    <w:rsid w:val="00F82C1E"/>
    <w:rsid w:val="00F8669F"/>
    <w:rsid w:val="00F87A79"/>
    <w:rsid w:val="00F93444"/>
    <w:rsid w:val="00F9385A"/>
    <w:rsid w:val="00F94665"/>
    <w:rsid w:val="00F94B4B"/>
    <w:rsid w:val="00F94EA7"/>
    <w:rsid w:val="00F96DCD"/>
    <w:rsid w:val="00F97232"/>
    <w:rsid w:val="00FA14A6"/>
    <w:rsid w:val="00FA190B"/>
    <w:rsid w:val="00FA6EB7"/>
    <w:rsid w:val="00FA7154"/>
    <w:rsid w:val="00FA797C"/>
    <w:rsid w:val="00FA7BEF"/>
    <w:rsid w:val="00FB466A"/>
    <w:rsid w:val="00FC25D6"/>
    <w:rsid w:val="00FC2B78"/>
    <w:rsid w:val="00FC3C25"/>
    <w:rsid w:val="00FC4A1D"/>
    <w:rsid w:val="00FC4A8B"/>
    <w:rsid w:val="00FC50D2"/>
    <w:rsid w:val="00FC79D5"/>
    <w:rsid w:val="00FC7BD0"/>
    <w:rsid w:val="00FD02AC"/>
    <w:rsid w:val="00FD15E9"/>
    <w:rsid w:val="00FD3E68"/>
    <w:rsid w:val="00FD47B4"/>
    <w:rsid w:val="00FE02B1"/>
    <w:rsid w:val="00FE11F9"/>
    <w:rsid w:val="00FE1D7C"/>
    <w:rsid w:val="00FE3EC6"/>
    <w:rsid w:val="00FE5D9B"/>
    <w:rsid w:val="00FF164A"/>
    <w:rsid w:val="00FF1C31"/>
    <w:rsid w:val="00FF315C"/>
    <w:rsid w:val="00FF3C86"/>
    <w:rsid w:val="00FF4B62"/>
    <w:rsid w:val="00FF616E"/>
    <w:rsid w:val="00FF7340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9840E"/>
  <w15:chartTrackingRefBased/>
  <w15:docId w15:val="{6C5D93C0-253F-4C22-8C08-13EE86A4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F0"/>
    <w:pPr>
      <w:widowControl w:val="0"/>
      <w:spacing w:after="0" w:line="280" w:lineRule="exact"/>
    </w:pPr>
    <w:rPr>
      <w:rFonts w:ascii="Arial" w:eastAsia="Times New Roman" w:hAnsi="Arial" w:cs="Times New Roman"/>
      <w:snapToGrid w:val="0"/>
      <w:sz w:val="20"/>
      <w:szCs w:val="20"/>
      <w:lang w:val="en-US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73C9"/>
    <w:pPr>
      <w:keepNext/>
      <w:keepLines/>
      <w:spacing w:before="280" w:after="12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Typografi1"/>
    <w:next w:val="Normal"/>
    <w:link w:val="Overskrift2Tegn"/>
    <w:uiPriority w:val="9"/>
    <w:unhideWhenUsed/>
    <w:qFormat/>
    <w:rsid w:val="004A73C9"/>
    <w:pPr>
      <w:spacing w:before="280" w:line="280" w:lineRule="exact"/>
      <w:outlineLvl w:val="1"/>
    </w:pPr>
    <w:rPr>
      <w:i/>
      <w:iCs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4A73C9"/>
    <w:pPr>
      <w:outlineLvl w:val="2"/>
    </w:pPr>
    <w:rPr>
      <w:i w:val="0"/>
      <w:iCs w:val="0"/>
      <w:u w:val="singl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8609B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09B5"/>
  </w:style>
  <w:style w:type="paragraph" w:styleId="Sidefod">
    <w:name w:val="footer"/>
    <w:basedOn w:val="Normal"/>
    <w:link w:val="SidefodTegn"/>
    <w:uiPriority w:val="99"/>
    <w:unhideWhenUsed/>
    <w:rsid w:val="008609B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09B5"/>
  </w:style>
  <w:style w:type="paragraph" w:customStyle="1" w:styleId="TypografiSidehoved95ptLinjeafstandFlerelinjer13li">
    <w:name w:val="Typografi Sidehoved + 95 pt Linjeafstand:  Flere linjer 13 li"/>
    <w:basedOn w:val="Sidehoved"/>
    <w:rsid w:val="008609B5"/>
    <w:pPr>
      <w:spacing w:line="312" w:lineRule="auto"/>
    </w:pPr>
  </w:style>
  <w:style w:type="table" w:styleId="Tabel-Gitter">
    <w:name w:val="Table Grid"/>
    <w:basedOn w:val="Tabel-Normal"/>
    <w:rsid w:val="00835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4A73C9"/>
    <w:rPr>
      <w:rFonts w:ascii="Arial" w:eastAsiaTheme="majorEastAsia" w:hAnsi="Arial" w:cstheme="majorBidi"/>
      <w:b/>
      <w:snapToGrid w:val="0"/>
      <w:sz w:val="2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A73C9"/>
    <w:rPr>
      <w:rFonts w:ascii="Arial" w:eastAsia="Times New Roman" w:hAnsi="Arial" w:cs="Times New Roman"/>
      <w:i/>
      <w:iCs/>
      <w:snapToGrid w:val="0"/>
      <w:sz w:val="20"/>
      <w:szCs w:val="20"/>
      <w:lang w:eastAsia="da-DK"/>
    </w:rPr>
  </w:style>
  <w:style w:type="paragraph" w:styleId="Titel">
    <w:name w:val="Title"/>
    <w:basedOn w:val="Normal"/>
    <w:next w:val="Normal"/>
    <w:link w:val="TitelTegn"/>
    <w:uiPriority w:val="10"/>
    <w:rsid w:val="0083536C"/>
    <w:pPr>
      <w:spacing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536C"/>
    <w:rPr>
      <w:rFonts w:ascii="Arial" w:eastAsiaTheme="majorEastAsia" w:hAnsi="Arial" w:cstheme="majorBidi"/>
      <w:snapToGrid w:val="0"/>
      <w:spacing w:val="-10"/>
      <w:kern w:val="28"/>
      <w:sz w:val="48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rsid w:val="0083536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536C"/>
    <w:rPr>
      <w:rFonts w:ascii="Arial" w:eastAsiaTheme="minorEastAsia" w:hAnsi="Arial"/>
      <w:snapToGrid w:val="0"/>
      <w:color w:val="5A5A5A" w:themeColor="text1" w:themeTint="A5"/>
      <w:spacing w:val="15"/>
      <w:lang w:eastAsia="da-DK"/>
    </w:rPr>
  </w:style>
  <w:style w:type="paragraph" w:customStyle="1" w:styleId="Paginering">
    <w:name w:val="Paginering"/>
    <w:basedOn w:val="Normal"/>
    <w:link w:val="PagineringTegn"/>
    <w:rsid w:val="00543CEB"/>
    <w:pPr>
      <w:ind w:left="34" w:hanging="34"/>
    </w:pPr>
    <w:rPr>
      <w:sz w:val="14"/>
    </w:rPr>
  </w:style>
  <w:style w:type="character" w:styleId="Sidetal">
    <w:name w:val="page number"/>
    <w:basedOn w:val="Standardskrifttypeiafsnit"/>
    <w:rsid w:val="00F07AD8"/>
  </w:style>
  <w:style w:type="character" w:customStyle="1" w:styleId="PagineringTegn">
    <w:name w:val="Paginering Tegn"/>
    <w:basedOn w:val="Standardskrifttypeiafsnit"/>
    <w:link w:val="Paginering"/>
    <w:rsid w:val="00543CEB"/>
    <w:rPr>
      <w:rFonts w:ascii="Arial" w:eastAsia="Times New Roman" w:hAnsi="Arial" w:cs="Times New Roman"/>
      <w:snapToGrid w:val="0"/>
      <w:sz w:val="14"/>
      <w:szCs w:val="20"/>
      <w:lang w:eastAsia="da-DK"/>
    </w:rPr>
  </w:style>
  <w:style w:type="character" w:customStyle="1" w:styleId="SidehovedTegn1">
    <w:name w:val="Sidehoved Tegn1"/>
    <w:aliases w:val="Sidehoved Tegn Tegn1"/>
    <w:basedOn w:val="Standardskrifttypeiafsnit"/>
    <w:rsid w:val="00F07AD8"/>
    <w:rPr>
      <w:rFonts w:ascii="Arial" w:hAnsi="Arial"/>
      <w:snapToGrid w:val="0"/>
      <w:sz w:val="16"/>
      <w:lang w:val="da-DK" w:eastAsia="da-DK" w:bidi="ar-SA"/>
    </w:rPr>
  </w:style>
  <w:style w:type="paragraph" w:customStyle="1" w:styleId="Oprettet">
    <w:name w:val="Oprettet"/>
    <w:basedOn w:val="Normal"/>
    <w:next w:val="Normal"/>
    <w:rsid w:val="00F07AD8"/>
    <w:pPr>
      <w:spacing w:before="140" w:after="120" w:line="312" w:lineRule="auto"/>
    </w:pPr>
  </w:style>
  <w:style w:type="paragraph" w:styleId="Ingenafstand">
    <w:name w:val="No Spacing"/>
    <w:aliases w:val="Overskrift standard"/>
    <w:basedOn w:val="Normal"/>
    <w:uiPriority w:val="1"/>
    <w:qFormat/>
    <w:rsid w:val="00D86072"/>
    <w:pPr>
      <w:spacing w:line="240" w:lineRule="auto"/>
    </w:pPr>
    <w:rPr>
      <w:b/>
      <w:snapToGrid/>
    </w:rPr>
  </w:style>
  <w:style w:type="character" w:styleId="Hyperlink">
    <w:name w:val="Hyperlink"/>
    <w:basedOn w:val="Standardskrifttypeiafsnit"/>
    <w:uiPriority w:val="99"/>
    <w:unhideWhenUsed/>
    <w:rsid w:val="005355CA"/>
    <w:rPr>
      <w:color w:val="00214D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2B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2B9C"/>
    <w:rPr>
      <w:rFonts w:ascii="Segoe UI" w:eastAsia="Times New Roman" w:hAnsi="Segoe UI" w:cs="Segoe UI"/>
      <w:snapToGrid w:val="0"/>
      <w:sz w:val="18"/>
      <w:szCs w:val="18"/>
      <w:lang w:eastAsia="da-DK"/>
    </w:rPr>
  </w:style>
  <w:style w:type="character" w:styleId="Kraftigfremhvning">
    <w:name w:val="Intense Emphasis"/>
    <w:basedOn w:val="Standardskrifttypeiafsnit"/>
    <w:uiPriority w:val="21"/>
    <w:rsid w:val="00771E1D"/>
    <w:rPr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rsid w:val="00771E1D"/>
    <w:pPr>
      <w:pBdr>
        <w:top w:val="single" w:sz="4" w:space="10" w:color="FCC300" w:themeColor="accent1"/>
        <w:bottom w:val="single" w:sz="4" w:space="10" w:color="FCC3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1E1D"/>
    <w:rPr>
      <w:rFonts w:ascii="Arial" w:eastAsia="Times New Roman" w:hAnsi="Arial" w:cs="Times New Roman"/>
      <w:i/>
      <w:iCs/>
      <w:snapToGrid w:val="0"/>
      <w:sz w:val="20"/>
      <w:szCs w:val="20"/>
      <w:lang w:eastAsia="da-DK"/>
    </w:rPr>
  </w:style>
  <w:style w:type="character" w:styleId="Kraftighenvisning">
    <w:name w:val="Intense Reference"/>
    <w:basedOn w:val="Standardskrifttypeiafsnit"/>
    <w:uiPriority w:val="32"/>
    <w:rsid w:val="00771E1D"/>
    <w:rPr>
      <w:b/>
      <w:bCs/>
      <w:smallCaps/>
      <w:color w:val="auto"/>
      <w:spacing w:val="5"/>
    </w:rPr>
  </w:style>
  <w:style w:type="paragraph" w:customStyle="1" w:styleId="Typografi1">
    <w:name w:val="Typografi1"/>
    <w:basedOn w:val="TypografiSidehoved95ptLinjeafstandFlerelinjer13li"/>
    <w:rsid w:val="00920E75"/>
  </w:style>
  <w:style w:type="character" w:customStyle="1" w:styleId="Overskrift3Tegn">
    <w:name w:val="Overskrift 3 Tegn"/>
    <w:basedOn w:val="Standardskrifttypeiafsnit"/>
    <w:link w:val="Overskrift3"/>
    <w:uiPriority w:val="9"/>
    <w:rsid w:val="004A73C9"/>
    <w:rPr>
      <w:rFonts w:ascii="Arial" w:eastAsia="Times New Roman" w:hAnsi="Arial" w:cs="Times New Roman"/>
      <w:snapToGrid w:val="0"/>
      <w:sz w:val="20"/>
      <w:szCs w:val="20"/>
      <w:u w:val="single"/>
      <w:lang w:eastAsia="da-DK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513552"/>
    <w:rPr>
      <w:color w:val="605E5C"/>
      <w:shd w:val="clear" w:color="auto" w:fill="E1DFDD"/>
    </w:rPr>
  </w:style>
  <w:style w:type="paragraph" w:styleId="Opstilling-punkttegn">
    <w:name w:val="List Bullet"/>
    <w:basedOn w:val="Normal"/>
    <w:uiPriority w:val="99"/>
    <w:unhideWhenUsed/>
    <w:rsid w:val="004E0047"/>
    <w:pPr>
      <w:numPr>
        <w:numId w:val="1"/>
      </w:numPr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0F77F0"/>
    <w:pPr>
      <w:spacing w:before="280" w:after="160"/>
      <w:ind w:left="357"/>
    </w:pPr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F77F0"/>
    <w:rPr>
      <w:rFonts w:ascii="Arial" w:eastAsia="Times New Roman" w:hAnsi="Arial" w:cs="Times New Roman"/>
      <w:i/>
      <w:iCs/>
      <w:snapToGrid w:val="0"/>
      <w:color w:val="000000" w:themeColor="text1"/>
      <w:sz w:val="20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0F77F0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B394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B394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B3947"/>
    <w:rPr>
      <w:rFonts w:ascii="Arial" w:eastAsia="Times New Roman" w:hAnsi="Arial" w:cs="Times New Roman"/>
      <w:snapToGrid w:val="0"/>
      <w:sz w:val="20"/>
      <w:szCs w:val="20"/>
      <w:lang w:val="en-US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B39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B3947"/>
    <w:rPr>
      <w:rFonts w:ascii="Arial" w:eastAsia="Times New Roman" w:hAnsi="Arial" w:cs="Times New Roman"/>
      <w:b/>
      <w:bCs/>
      <w:snapToGrid w:val="0"/>
      <w:sz w:val="20"/>
      <w:szCs w:val="20"/>
      <w:lang w:val="en-US" w:eastAsia="da-DK"/>
    </w:rPr>
  </w:style>
  <w:style w:type="table" w:styleId="Almindeligtabel3">
    <w:name w:val="Plain Table 3"/>
    <w:basedOn w:val="Tabel-Normal"/>
    <w:uiPriority w:val="43"/>
    <w:rsid w:val="00295D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5">
    <w:name w:val="Plain Table 5"/>
    <w:basedOn w:val="Tabel-Normal"/>
    <w:uiPriority w:val="45"/>
    <w:rsid w:val="00295D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afsnit">
    <w:name w:val="List Paragraph"/>
    <w:basedOn w:val="Normal"/>
    <w:uiPriority w:val="34"/>
    <w:qFormat/>
    <w:rsid w:val="00295DF8"/>
    <w:pPr>
      <w:ind w:left="720"/>
      <w:contextualSpacing/>
    </w:pPr>
  </w:style>
  <w:style w:type="table" w:styleId="Listetabel7-farverig">
    <w:name w:val="List Table 7 Colorful"/>
    <w:basedOn w:val="Tabel-Normal"/>
    <w:uiPriority w:val="52"/>
    <w:rsid w:val="00295D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lmindeligtabel1">
    <w:name w:val="Plain Table 1"/>
    <w:basedOn w:val="Tabel-Normal"/>
    <w:uiPriority w:val="41"/>
    <w:rsid w:val="009854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985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pstilling-talellerbogst">
    <w:name w:val="List Number"/>
    <w:basedOn w:val="Normal"/>
    <w:uiPriority w:val="99"/>
    <w:unhideWhenUsed/>
    <w:rsid w:val="00824BF6"/>
    <w:pPr>
      <w:numPr>
        <w:numId w:val="6"/>
      </w:numPr>
      <w:contextualSpacing/>
    </w:pPr>
  </w:style>
  <w:style w:type="paragraph" w:styleId="Korrektur">
    <w:name w:val="Revision"/>
    <w:hidden/>
    <w:uiPriority w:val="99"/>
    <w:semiHidden/>
    <w:rsid w:val="00F94EA7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da-DK"/>
    </w:rPr>
  </w:style>
  <w:style w:type="character" w:customStyle="1" w:styleId="ui-provider">
    <w:name w:val="ui-provider"/>
    <w:basedOn w:val="Standardskrifttypeiafsnit"/>
    <w:rsid w:val="00C25472"/>
  </w:style>
  <w:style w:type="character" w:styleId="Ulstomtale">
    <w:name w:val="Unresolved Mention"/>
    <w:basedOn w:val="Standardskrifttypeiafsnit"/>
    <w:uiPriority w:val="99"/>
    <w:rsid w:val="00DB4395"/>
    <w:rPr>
      <w:color w:val="605E5C"/>
      <w:shd w:val="clear" w:color="auto" w:fill="E1DFDD"/>
    </w:rPr>
  </w:style>
  <w:style w:type="paragraph" w:customStyle="1" w:styleId="pf0">
    <w:name w:val="pf0"/>
    <w:basedOn w:val="Normal"/>
    <w:rsid w:val="00166D29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  <w:lang w:val="da-DK"/>
    </w:rPr>
  </w:style>
  <w:style w:type="character" w:customStyle="1" w:styleId="cf01">
    <w:name w:val="cf01"/>
    <w:basedOn w:val="Standardskrifttypeiafsnit"/>
    <w:rsid w:val="00166D2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Skabeloner\Notat.dotx" TargetMode="External"/></Relationships>
</file>

<file path=word/theme/theme1.xml><?xml version="1.0" encoding="utf-8"?>
<a:theme xmlns:a="http://schemas.openxmlformats.org/drawingml/2006/main" name="Office-tema">
  <a:themeElements>
    <a:clrScheme name="Movia2022">
      <a:dk1>
        <a:sysClr val="windowText" lastClr="000000"/>
      </a:dk1>
      <a:lt1>
        <a:sysClr val="window" lastClr="FFFFFF"/>
      </a:lt1>
      <a:dk2>
        <a:srgbClr val="899BBC"/>
      </a:dk2>
      <a:lt2>
        <a:srgbClr val="FFE0A8"/>
      </a:lt2>
      <a:accent1>
        <a:srgbClr val="FCC300"/>
      </a:accent1>
      <a:accent2>
        <a:srgbClr val="52AE32"/>
      </a:accent2>
      <a:accent3>
        <a:srgbClr val="00A5CC"/>
      </a:accent3>
      <a:accent4>
        <a:srgbClr val="4C7737"/>
      </a:accent4>
      <a:accent5>
        <a:srgbClr val="136B86"/>
      </a:accent5>
      <a:accent6>
        <a:srgbClr val="A53F2F"/>
      </a:accent6>
      <a:hlink>
        <a:srgbClr val="00214D"/>
      </a:hlink>
      <a:folHlink>
        <a:srgbClr val="899BBC"/>
      </a:folHlink>
    </a:clrScheme>
    <a:fontScheme name="Movi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75f7-5b68-4480-a6b2-0cc266c3fc51">
      <Terms xmlns="http://schemas.microsoft.com/office/infopath/2007/PartnerControls"/>
    </lcf76f155ced4ddcb4097134ff3c332f>
    <TaxCatchAll xmlns="c3b4f70b-ce24-40d9-b043-b0e21df33f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A4FD54DE4A364589AD41EF04C633F5" ma:contentTypeVersion="15" ma:contentTypeDescription="Opret et nyt dokument." ma:contentTypeScope="" ma:versionID="f7b01af1d637f19e373b24a8c166d4d8">
  <xsd:schema xmlns:xsd="http://www.w3.org/2001/XMLSchema" xmlns:xs="http://www.w3.org/2001/XMLSchema" xmlns:p="http://schemas.microsoft.com/office/2006/metadata/properties" xmlns:ns2="98e275f7-5b68-4480-a6b2-0cc266c3fc51" xmlns:ns3="c3b4f70b-ce24-40d9-b043-b0e21df33fef" targetNamespace="http://schemas.microsoft.com/office/2006/metadata/properties" ma:root="true" ma:fieldsID="c9792b606815fb8975c853c1ff290267" ns2:_="" ns3:_="">
    <xsd:import namespace="98e275f7-5b68-4480-a6b2-0cc266c3fc51"/>
    <xsd:import namespace="c3b4f70b-ce24-40d9-b043-b0e21df33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75f7-5b68-4480-a6b2-0cc266c3f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4f70b-ce24-40d9-b043-b0e21df33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659530-435d-46a7-8eab-d05388a594ca}" ma:internalName="TaxCatchAll" ma:showField="CatchAllData" ma:web="c3b4f70b-ce24-40d9-b043-b0e21df33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6B301-B2AA-4DFE-B238-FAA36ECBC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A42F71-353B-4FD9-B05D-1D1FF1CFF033}">
  <ds:schemaRefs>
    <ds:schemaRef ds:uri="http://schemas.microsoft.com/office/2006/metadata/properties"/>
    <ds:schemaRef ds:uri="http://schemas.microsoft.com/office/infopath/2007/PartnerControls"/>
    <ds:schemaRef ds:uri="98e275f7-5b68-4480-a6b2-0cc266c3fc51"/>
    <ds:schemaRef ds:uri="c3b4f70b-ce24-40d9-b043-b0e21df33fef"/>
  </ds:schemaRefs>
</ds:datastoreItem>
</file>

<file path=customXml/itemProps3.xml><?xml version="1.0" encoding="utf-8"?>
<ds:datastoreItem xmlns:ds="http://schemas.openxmlformats.org/officeDocument/2006/customXml" ds:itemID="{F7E6ECB0-B153-4667-B3E8-79F5CB40E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275f7-5b68-4480-a6b2-0cc266c3fc51"/>
    <ds:schemaRef ds:uri="c3b4f70b-ce24-40d9-b043-b0e21df33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11D01F-F656-487C-950B-F99E6A96C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6</TotalTime>
  <Pages>5</Pages>
  <Words>739</Words>
  <Characters>4292</Characters>
  <Application>Microsoft Office Word</Application>
  <DocSecurity>8</DocSecurity>
  <Lines>268</Lines>
  <Paragraphs>173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Trafikselskabet Movia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Mai-Britt Vejsager</dc:creator>
  <cp:keywords/>
  <cp:lastModifiedBy>Kevin Lars Kristensen</cp:lastModifiedBy>
  <cp:revision>3</cp:revision>
  <cp:lastPrinted>2024-04-24T08:13:00Z</cp:lastPrinted>
  <dcterms:created xsi:type="dcterms:W3CDTF">2025-06-19T11:47:00Z</dcterms:created>
  <dcterms:modified xsi:type="dcterms:W3CDTF">2025-06-19T11:50:00Z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8070d0-6050-41b8-acec-9e79e2a127bf_ActionId">
    <vt:lpwstr>48315af1-98ab-454b-b24f-ae6d4c694077</vt:lpwstr>
  </property>
  <property fmtid="{D5CDD505-2E9C-101B-9397-08002B2CF9AE}" pid="3" name="MSIP_Label_348070d0-6050-41b8-acec-9e79e2a127bf_ContentBits">
    <vt:lpwstr>0</vt:lpwstr>
  </property>
  <property fmtid="{D5CDD505-2E9C-101B-9397-08002B2CF9AE}" pid="4" name="MSIP_Label_348070d0-6050-41b8-acec-9e79e2a127bf_Enabled">
    <vt:lpwstr>true</vt:lpwstr>
  </property>
  <property fmtid="{D5CDD505-2E9C-101B-9397-08002B2CF9AE}" pid="5" name="MSIP_Label_348070d0-6050-41b8-acec-9e79e2a127bf_Method">
    <vt:lpwstr>Standard</vt:lpwstr>
  </property>
  <property fmtid="{D5CDD505-2E9C-101B-9397-08002B2CF9AE}" pid="6" name="MSIP_Label_348070d0-6050-41b8-acec-9e79e2a127bf_Name">
    <vt:lpwstr>Almindelig</vt:lpwstr>
  </property>
  <property fmtid="{D5CDD505-2E9C-101B-9397-08002B2CF9AE}" pid="7" name="MSIP_Label_348070d0-6050-41b8-acec-9e79e2a127bf_SetDate">
    <vt:lpwstr>2022-01-12T09:32:16Z</vt:lpwstr>
  </property>
  <property fmtid="{D5CDD505-2E9C-101B-9397-08002B2CF9AE}" pid="8" name="MSIP_Label_348070d0-6050-41b8-acec-9e79e2a127bf_SiteId">
    <vt:lpwstr>e12ae7d7-fe66-4801-ae64-4885febeb567</vt:lpwstr>
  </property>
  <property fmtid="{D5CDD505-2E9C-101B-9397-08002B2CF9AE}" pid="9" name="TeamShareLastOpen">
    <vt:lpwstr>31-05-2024 10:39:02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ContentTypeId">
    <vt:lpwstr>0x010100DBA4FD54DE4A364589AD41EF04C633F5</vt:lpwstr>
  </property>
</Properties>
</file>